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E403" w14:textId="7CC0575B" w:rsidR="001C1494" w:rsidRPr="00AA325E" w:rsidRDefault="00CA67C0" w:rsidP="00084216">
      <w:pPr>
        <w:pStyle w:val="Heading1"/>
        <w:spacing w:before="0" w:after="0"/>
        <w:rPr>
          <w:sz w:val="52"/>
          <w:szCs w:val="52"/>
        </w:rPr>
      </w:pPr>
      <w:r>
        <w:rPr>
          <w:sz w:val="44"/>
          <w:szCs w:val="44"/>
        </w:rPr>
        <w:t xml:space="preserve">  </w:t>
      </w:r>
    </w:p>
    <w:p w14:paraId="4D0BED76" w14:textId="4727AF3C" w:rsidR="00E029A8" w:rsidRDefault="00AC0F15" w:rsidP="00084216">
      <w:pPr>
        <w:pStyle w:val="Heading1"/>
        <w:spacing w:before="0" w:after="0"/>
        <w:rPr>
          <w:sz w:val="22"/>
          <w:szCs w:val="28"/>
        </w:rPr>
      </w:pPr>
      <w:r w:rsidRPr="00E029A8">
        <w:rPr>
          <w:sz w:val="44"/>
          <w:szCs w:val="44"/>
        </w:rPr>
        <w:t>FORM C</w:t>
      </w:r>
    </w:p>
    <w:p w14:paraId="5DA1B064" w14:textId="5C98DF65" w:rsidR="00AC0F15" w:rsidRDefault="00DF2176" w:rsidP="00084216">
      <w:pPr>
        <w:pStyle w:val="Heading1"/>
        <w:spacing w:before="0" w:after="0"/>
        <w:rPr>
          <w:sz w:val="22"/>
          <w:szCs w:val="28"/>
        </w:rPr>
      </w:pPr>
      <w:r>
        <w:rPr>
          <w:sz w:val="22"/>
          <w:szCs w:val="28"/>
        </w:rPr>
        <w:t xml:space="preserve">SHORT </w:t>
      </w:r>
      <w:r w:rsidR="00046160">
        <w:rPr>
          <w:sz w:val="22"/>
          <w:szCs w:val="28"/>
        </w:rPr>
        <w:t>COURSE</w:t>
      </w:r>
      <w:r w:rsidR="00DF1A77" w:rsidRPr="005A7757">
        <w:rPr>
          <w:sz w:val="22"/>
          <w:szCs w:val="28"/>
        </w:rPr>
        <w:t xml:space="preserve"> REGISTRATION FORM</w:t>
      </w:r>
    </w:p>
    <w:p w14:paraId="1EF8D515" w14:textId="77777777" w:rsidR="005A7757" w:rsidRPr="00A22F3C" w:rsidRDefault="005A7757" w:rsidP="005A7757">
      <w:pPr>
        <w:rPr>
          <w:sz w:val="14"/>
          <w:szCs w:val="14"/>
        </w:rPr>
      </w:pPr>
    </w:p>
    <w:p w14:paraId="03A077FE" w14:textId="1D7E6CC3" w:rsidR="002E6AAA" w:rsidRPr="00DF2176" w:rsidRDefault="00DF2176" w:rsidP="002E6AAA">
      <w:pPr>
        <w:ind w:right="-172"/>
        <w:rPr>
          <w:rFonts w:cs="Arial"/>
          <w:bCs/>
          <w:spacing w:val="0"/>
          <w:szCs w:val="24"/>
        </w:rPr>
      </w:pPr>
      <w:r>
        <w:t xml:space="preserve">Individual </w:t>
      </w:r>
      <w:r w:rsidR="00AF6386">
        <w:t xml:space="preserve">Form C </w:t>
      </w:r>
      <w:r w:rsidR="00E22B77">
        <w:t>for</w:t>
      </w:r>
      <w:r w:rsidR="00AF6386">
        <w:t xml:space="preserve"> </w:t>
      </w:r>
      <w:r w:rsidR="00DF1A77">
        <w:t xml:space="preserve">each </w:t>
      </w:r>
      <w:r>
        <w:t>course</w:t>
      </w:r>
      <w:r w:rsidR="00BA7D79">
        <w:t>.</w:t>
      </w:r>
      <w:r w:rsidR="002D0D62">
        <w:t xml:space="preserve"> </w:t>
      </w:r>
      <w:r w:rsidR="00AF6386">
        <w:rPr>
          <w:bCs/>
        </w:rPr>
        <w:t xml:space="preserve">email to </w:t>
      </w:r>
      <w:hyperlink r:id="rId8" w:history="1">
        <w:r w:rsidR="002A58A8" w:rsidRPr="00102238">
          <w:rPr>
            <w:rStyle w:val="Hyperlink"/>
            <w:bCs/>
          </w:rPr>
          <w:t>etp@citb.org.au</w:t>
        </w:r>
      </w:hyperlink>
      <w:r w:rsidR="00AF6386">
        <w:rPr>
          <w:bCs/>
        </w:rPr>
        <w:t xml:space="preserve"> </w:t>
      </w:r>
      <w:r w:rsidR="00AF6386" w:rsidRPr="002A58A8">
        <w:rPr>
          <w:bCs/>
        </w:rPr>
        <w:t>with</w:t>
      </w:r>
      <w:r w:rsidR="00E22B77">
        <w:rPr>
          <w:bCs/>
        </w:rPr>
        <w:t xml:space="preserve"> attachments</w:t>
      </w:r>
      <w:r w:rsidR="002E6AAA" w:rsidRPr="002E6AAA">
        <w:rPr>
          <w:rFonts w:cs="Arial"/>
          <w:b/>
          <w:spacing w:val="0"/>
          <w:szCs w:val="24"/>
        </w:rPr>
        <w:t xml:space="preserve"> </w:t>
      </w:r>
      <w:r w:rsidR="002E6AAA">
        <w:rPr>
          <w:rFonts w:cs="Arial"/>
          <w:b/>
          <w:spacing w:val="0"/>
          <w:szCs w:val="24"/>
        </w:rPr>
        <w:t>I</w:t>
      </w:r>
      <w:r w:rsidR="002E6AAA" w:rsidRPr="00E22B77">
        <w:rPr>
          <w:rFonts w:cs="Arial"/>
          <w:b/>
          <w:spacing w:val="0"/>
          <w:szCs w:val="24"/>
        </w:rPr>
        <w:t>ncomplete applications</w:t>
      </w:r>
      <w:r w:rsidR="002E6AAA">
        <w:rPr>
          <w:rFonts w:cs="Arial"/>
          <w:b/>
          <w:spacing w:val="0"/>
          <w:szCs w:val="24"/>
        </w:rPr>
        <w:t xml:space="preserve"> </w:t>
      </w:r>
      <w:r w:rsidR="002E6AAA" w:rsidRPr="00E22B77">
        <w:rPr>
          <w:rFonts w:cs="Arial"/>
          <w:b/>
          <w:spacing w:val="0"/>
          <w:szCs w:val="24"/>
          <w:u w:val="single"/>
        </w:rPr>
        <w:t>NOT</w:t>
      </w:r>
      <w:r w:rsidR="002E6AAA" w:rsidRPr="00E22B77">
        <w:rPr>
          <w:rFonts w:cs="Arial"/>
          <w:b/>
          <w:spacing w:val="0"/>
          <w:szCs w:val="24"/>
        </w:rPr>
        <w:t xml:space="preserve"> considered</w:t>
      </w:r>
      <w:r w:rsidR="002E6AAA" w:rsidRPr="00DF2176">
        <w:rPr>
          <w:rFonts w:cs="Arial"/>
          <w:bCs/>
          <w:spacing w:val="0"/>
          <w:szCs w:val="24"/>
        </w:rPr>
        <w:t>.</w:t>
      </w:r>
    </w:p>
    <w:p w14:paraId="4DCC664E" w14:textId="0CD5A30C" w:rsidR="002E6AAA" w:rsidRDefault="002E6AAA" w:rsidP="004366D7">
      <w:pPr>
        <w:rPr>
          <w:rFonts w:cs="Arial"/>
          <w:bCs/>
          <w:spacing w:val="0"/>
          <w:szCs w:val="24"/>
        </w:rPr>
      </w:pPr>
      <w:r w:rsidRPr="00D45302">
        <w:rPr>
          <w:b/>
        </w:rPr>
        <w:t>EXISTING CITB SHORT COURSE</w:t>
      </w:r>
      <w:r>
        <w:rPr>
          <w:bCs/>
        </w:rPr>
        <w:t xml:space="preserve">: </w:t>
      </w:r>
      <w:r w:rsidR="00DF2176" w:rsidRPr="00DF2176">
        <w:rPr>
          <w:bCs/>
        </w:rPr>
        <w:t>1.</w:t>
      </w:r>
      <w:r w:rsidR="00E22B77">
        <w:rPr>
          <w:bCs/>
        </w:rPr>
        <w:t xml:space="preserve"> </w:t>
      </w:r>
      <w:r w:rsidR="00DF2176">
        <w:rPr>
          <w:bCs/>
        </w:rPr>
        <w:t>c</w:t>
      </w:r>
      <w:r w:rsidR="0088515F" w:rsidRPr="00DF2176">
        <w:rPr>
          <w:rFonts w:cs="Arial"/>
          <w:bCs/>
          <w:spacing w:val="0"/>
          <w:szCs w:val="24"/>
        </w:rPr>
        <w:t xml:space="preserve">ourse </w:t>
      </w:r>
      <w:r w:rsidR="00E22B77">
        <w:rPr>
          <w:rFonts w:cs="Arial"/>
          <w:bCs/>
          <w:spacing w:val="0"/>
          <w:szCs w:val="24"/>
        </w:rPr>
        <w:t>brochure</w:t>
      </w:r>
      <w:r w:rsidR="00DF2176">
        <w:rPr>
          <w:rFonts w:cs="Arial"/>
          <w:bCs/>
          <w:spacing w:val="0"/>
          <w:szCs w:val="24"/>
        </w:rPr>
        <w:t>/</w:t>
      </w:r>
      <w:r w:rsidR="00E22B77">
        <w:rPr>
          <w:rFonts w:cs="Arial"/>
          <w:bCs/>
          <w:spacing w:val="0"/>
          <w:szCs w:val="24"/>
        </w:rPr>
        <w:t xml:space="preserve">webpage printout </w:t>
      </w:r>
      <w:r w:rsidR="00D45302">
        <w:rPr>
          <w:rFonts w:cs="Arial"/>
          <w:bCs/>
          <w:spacing w:val="0"/>
          <w:szCs w:val="24"/>
        </w:rPr>
        <w:t xml:space="preserve">  </w:t>
      </w:r>
      <w:r w:rsidR="00DF2176" w:rsidRPr="00DF2176">
        <w:rPr>
          <w:rFonts w:cs="Arial"/>
          <w:bCs/>
          <w:spacing w:val="0"/>
          <w:szCs w:val="24"/>
        </w:rPr>
        <w:t xml:space="preserve">2. </w:t>
      </w:r>
      <w:r w:rsidR="002A58A8" w:rsidRPr="00DF2176">
        <w:rPr>
          <w:rFonts w:cs="Arial"/>
          <w:bCs/>
          <w:spacing w:val="0"/>
          <w:szCs w:val="24"/>
        </w:rPr>
        <w:t xml:space="preserve">scope for delivery in SA for accredited </w:t>
      </w:r>
      <w:proofErr w:type="gramStart"/>
      <w:r w:rsidR="002A58A8" w:rsidRPr="00DF2176">
        <w:rPr>
          <w:rFonts w:cs="Arial"/>
          <w:bCs/>
          <w:spacing w:val="0"/>
          <w:szCs w:val="24"/>
        </w:rPr>
        <w:t>training</w:t>
      </w:r>
      <w:proofErr w:type="gramEnd"/>
    </w:p>
    <w:p w14:paraId="156AA146" w14:textId="38F5437F" w:rsidR="002E6AAA" w:rsidRDefault="002E6AAA" w:rsidP="004366D7">
      <w:pPr>
        <w:rPr>
          <w:rFonts w:cs="Arial"/>
          <w:bCs/>
          <w:spacing w:val="0"/>
          <w:szCs w:val="24"/>
        </w:rPr>
      </w:pPr>
      <w:r w:rsidRPr="00D45302">
        <w:rPr>
          <w:rFonts w:cs="Arial"/>
          <w:b/>
          <w:spacing w:val="0"/>
          <w:szCs w:val="24"/>
        </w:rPr>
        <w:t>NEW COURSE</w:t>
      </w:r>
      <w:r>
        <w:rPr>
          <w:rFonts w:cs="Arial"/>
          <w:bCs/>
          <w:spacing w:val="0"/>
          <w:szCs w:val="24"/>
        </w:rPr>
        <w:t xml:space="preserve"> </w:t>
      </w:r>
      <w:r w:rsidRPr="00DF2176">
        <w:rPr>
          <w:bCs/>
        </w:rPr>
        <w:t>1.</w:t>
      </w:r>
      <w:r>
        <w:rPr>
          <w:bCs/>
        </w:rPr>
        <w:t xml:space="preserve"> c</w:t>
      </w:r>
      <w:r w:rsidRPr="00DF2176">
        <w:rPr>
          <w:rFonts w:cs="Arial"/>
          <w:bCs/>
          <w:spacing w:val="0"/>
          <w:szCs w:val="24"/>
        </w:rPr>
        <w:t xml:space="preserve">ourse </w:t>
      </w:r>
      <w:r>
        <w:rPr>
          <w:rFonts w:cs="Arial"/>
          <w:bCs/>
          <w:spacing w:val="0"/>
          <w:szCs w:val="24"/>
        </w:rPr>
        <w:t xml:space="preserve">brochure/webpage printout </w:t>
      </w:r>
      <w:r w:rsidR="00D45302">
        <w:rPr>
          <w:rFonts w:cs="Arial"/>
          <w:bCs/>
          <w:spacing w:val="0"/>
          <w:szCs w:val="24"/>
        </w:rPr>
        <w:t xml:space="preserve">  </w:t>
      </w:r>
      <w:r w:rsidRPr="00DF2176">
        <w:rPr>
          <w:rFonts w:cs="Arial"/>
          <w:bCs/>
          <w:spacing w:val="0"/>
          <w:szCs w:val="24"/>
        </w:rPr>
        <w:t xml:space="preserve">2. scope for </w:t>
      </w:r>
      <w:r>
        <w:rPr>
          <w:rFonts w:cs="Arial"/>
          <w:bCs/>
          <w:spacing w:val="0"/>
          <w:szCs w:val="24"/>
        </w:rPr>
        <w:t xml:space="preserve">SA </w:t>
      </w:r>
      <w:r w:rsidRPr="00DF2176">
        <w:rPr>
          <w:rFonts w:cs="Arial"/>
          <w:bCs/>
          <w:spacing w:val="0"/>
          <w:szCs w:val="24"/>
        </w:rPr>
        <w:t>delivery for accredited training</w:t>
      </w:r>
      <w:r>
        <w:rPr>
          <w:rFonts w:cs="Arial"/>
          <w:bCs/>
          <w:spacing w:val="0"/>
          <w:szCs w:val="24"/>
        </w:rPr>
        <w:t xml:space="preserve"> </w:t>
      </w:r>
      <w:r w:rsidR="00D45302">
        <w:rPr>
          <w:rFonts w:cs="Arial"/>
          <w:bCs/>
          <w:spacing w:val="0"/>
          <w:szCs w:val="24"/>
        </w:rPr>
        <w:t xml:space="preserve">  </w:t>
      </w:r>
      <w:r>
        <w:rPr>
          <w:rFonts w:cs="Arial"/>
          <w:bCs/>
          <w:spacing w:val="0"/>
          <w:szCs w:val="24"/>
        </w:rPr>
        <w:t xml:space="preserve">3. 2 x </w:t>
      </w:r>
      <w:r w:rsidRPr="00DF2176">
        <w:rPr>
          <w:rFonts w:cs="Arial"/>
          <w:bCs/>
          <w:spacing w:val="0"/>
          <w:szCs w:val="24"/>
        </w:rPr>
        <w:t>industry support</w:t>
      </w:r>
    </w:p>
    <w:p w14:paraId="3B4733E1" w14:textId="77777777" w:rsidR="00AC0F15" w:rsidRPr="00A22F3C" w:rsidRDefault="00AC0F15" w:rsidP="00394BBE">
      <w:pPr>
        <w:rPr>
          <w:sz w:val="14"/>
          <w:szCs w:val="14"/>
        </w:rPr>
      </w:pPr>
    </w:p>
    <w:tbl>
      <w:tblPr>
        <w:tblW w:w="10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889"/>
      </w:tblGrid>
      <w:tr w:rsidR="00EC0C9C" w:rsidRPr="00B3523F" w14:paraId="0B10CF3D" w14:textId="77777777" w:rsidTr="00B3523F">
        <w:trPr>
          <w:cantSplit/>
          <w:trHeight w:val="283"/>
        </w:trPr>
        <w:tc>
          <w:tcPr>
            <w:tcW w:w="10328" w:type="dxa"/>
            <w:gridSpan w:val="2"/>
            <w:shd w:val="clear" w:color="auto" w:fill="000000"/>
            <w:vAlign w:val="center"/>
          </w:tcPr>
          <w:p w14:paraId="359E0ACB" w14:textId="77777777" w:rsidR="006D7E50" w:rsidRPr="00B3523F" w:rsidRDefault="00D94631" w:rsidP="002B379B">
            <w:pPr>
              <w:jc w:val="left"/>
              <w:rPr>
                <w:rFonts w:cs="Arial"/>
                <w:b/>
                <w:color w:val="FFFFFF"/>
                <w:szCs w:val="18"/>
              </w:rPr>
            </w:pPr>
            <w:r w:rsidRPr="00B3523F">
              <w:rPr>
                <w:rFonts w:cs="Arial"/>
                <w:b/>
                <w:color w:val="FFFFFF"/>
                <w:szCs w:val="18"/>
              </w:rPr>
              <w:t>TRAINING PROVIDER DETAILS</w:t>
            </w:r>
          </w:p>
        </w:tc>
      </w:tr>
      <w:tr w:rsidR="00AC0F15" w:rsidRPr="00B3523F" w14:paraId="7B2F1FA1" w14:textId="77777777" w:rsidTr="00BC7EBD">
        <w:trPr>
          <w:trHeight w:val="454"/>
        </w:trPr>
        <w:tc>
          <w:tcPr>
            <w:tcW w:w="2439" w:type="dxa"/>
            <w:shd w:val="clear" w:color="auto" w:fill="D5DCE4"/>
          </w:tcPr>
          <w:p w14:paraId="1EEB0133" w14:textId="0106EA12" w:rsidR="00AC0F15" w:rsidRPr="00B3523F" w:rsidRDefault="00AC0F15" w:rsidP="00DF1A77">
            <w:pPr>
              <w:spacing w:before="120"/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Organisation</w:t>
            </w:r>
            <w:r w:rsidR="006915EF" w:rsidRPr="00B3523F">
              <w:rPr>
                <w:rFonts w:cs="Arial"/>
                <w:b/>
                <w:szCs w:val="18"/>
              </w:rPr>
              <w:t xml:space="preserve"> Name</w:t>
            </w:r>
          </w:p>
        </w:tc>
        <w:tc>
          <w:tcPr>
            <w:tcW w:w="7889" w:type="dxa"/>
          </w:tcPr>
          <w:p w14:paraId="3899B12F" w14:textId="77777777" w:rsidR="00AC0F15" w:rsidRPr="00B3523F" w:rsidRDefault="00AC0F15">
            <w:pPr>
              <w:spacing w:before="120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bookmarkEnd w:id="0"/>
          </w:p>
        </w:tc>
      </w:tr>
    </w:tbl>
    <w:p w14:paraId="342F81E9" w14:textId="77777777" w:rsidR="007C3DA4" w:rsidRPr="00E22B77" w:rsidRDefault="007C3DA4">
      <w:pPr>
        <w:rPr>
          <w:sz w:val="10"/>
          <w:szCs w:val="12"/>
        </w:rPr>
      </w:pPr>
    </w:p>
    <w:tbl>
      <w:tblPr>
        <w:tblW w:w="1032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7889"/>
      </w:tblGrid>
      <w:tr w:rsidR="006D7E50" w:rsidRPr="00B3523F" w14:paraId="1A35926E" w14:textId="77777777" w:rsidTr="00B3523F">
        <w:trPr>
          <w:cantSplit/>
          <w:trHeight w:val="283"/>
        </w:trPr>
        <w:tc>
          <w:tcPr>
            <w:tcW w:w="10328" w:type="dxa"/>
            <w:gridSpan w:val="2"/>
            <w:shd w:val="clear" w:color="auto" w:fill="000000"/>
            <w:vAlign w:val="center"/>
          </w:tcPr>
          <w:p w14:paraId="59DD4F3C" w14:textId="77777777" w:rsidR="006D7E50" w:rsidRPr="00B3523F" w:rsidRDefault="00D94631" w:rsidP="002B379B">
            <w:pPr>
              <w:jc w:val="left"/>
              <w:rPr>
                <w:rFonts w:cs="Arial"/>
                <w:b/>
                <w:color w:val="FFFFFF"/>
                <w:szCs w:val="18"/>
              </w:rPr>
            </w:pPr>
            <w:r w:rsidRPr="00B3523F">
              <w:rPr>
                <w:rFonts w:cs="Arial"/>
                <w:b/>
                <w:color w:val="FFFFFF"/>
                <w:szCs w:val="18"/>
              </w:rPr>
              <w:t>THIRD PARTY ARRANGEMENTS ONLY</w:t>
            </w:r>
          </w:p>
        </w:tc>
      </w:tr>
      <w:tr w:rsidR="006D7E50" w:rsidRPr="00B3523F" w14:paraId="5C70C27B" w14:textId="77777777" w:rsidTr="00B3523F">
        <w:trPr>
          <w:cantSplit/>
          <w:trHeight w:val="283"/>
        </w:trPr>
        <w:tc>
          <w:tcPr>
            <w:tcW w:w="10328" w:type="dxa"/>
            <w:gridSpan w:val="2"/>
            <w:vAlign w:val="center"/>
          </w:tcPr>
          <w:p w14:paraId="143F5371" w14:textId="4AED9568" w:rsidR="006D7E50" w:rsidRPr="00B3523F" w:rsidRDefault="00566C66" w:rsidP="006D7E50">
            <w:pPr>
              <w:rPr>
                <w:rFonts w:cs="Arial"/>
                <w:b/>
                <w:szCs w:val="18"/>
              </w:rPr>
            </w:pPr>
            <w:r w:rsidRPr="007202B1">
              <w:rPr>
                <w:rFonts w:cs="Arial"/>
                <w:b/>
                <w:sz w:val="16"/>
                <w:szCs w:val="16"/>
              </w:rPr>
              <w:t>C</w:t>
            </w:r>
            <w:r w:rsidR="006D7E50" w:rsidRPr="007202B1">
              <w:rPr>
                <w:rFonts w:cs="Arial"/>
                <w:b/>
                <w:sz w:val="16"/>
                <w:szCs w:val="16"/>
              </w:rPr>
              <w:t>omplete</w:t>
            </w:r>
            <w:r w:rsidR="00402BF3">
              <w:rPr>
                <w:rFonts w:cs="Arial"/>
                <w:b/>
                <w:sz w:val="16"/>
                <w:szCs w:val="16"/>
              </w:rPr>
              <w:t xml:space="preserve"> here</w:t>
            </w:r>
            <w:r w:rsidR="006D7E50" w:rsidRPr="007202B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2A58A8" w:rsidRPr="007202B1">
              <w:rPr>
                <w:rFonts w:cs="Arial"/>
                <w:b/>
                <w:sz w:val="16"/>
                <w:szCs w:val="16"/>
                <w:u w:val="single"/>
              </w:rPr>
              <w:t xml:space="preserve">AND </w:t>
            </w:r>
            <w:r w:rsidRPr="007202B1">
              <w:rPr>
                <w:rFonts w:cs="Arial"/>
                <w:b/>
                <w:sz w:val="16"/>
                <w:szCs w:val="16"/>
              </w:rPr>
              <w:t xml:space="preserve">attach </w:t>
            </w:r>
            <w:r w:rsidR="006D7E50" w:rsidRPr="007202B1">
              <w:rPr>
                <w:rFonts w:cs="Arial"/>
                <w:b/>
                <w:sz w:val="16"/>
                <w:szCs w:val="16"/>
              </w:rPr>
              <w:t>Form B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>,</w:t>
            </w:r>
            <w:r w:rsidR="007C3DA4" w:rsidRPr="007202B1">
              <w:rPr>
                <w:rFonts w:cs="Arial"/>
                <w:b/>
                <w:sz w:val="16"/>
                <w:szCs w:val="16"/>
              </w:rPr>
              <w:t xml:space="preserve"> 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 xml:space="preserve">PLUS a copy of </w:t>
            </w:r>
            <w:r w:rsidR="007202B1">
              <w:rPr>
                <w:rFonts w:cs="Arial"/>
                <w:b/>
                <w:sz w:val="16"/>
                <w:szCs w:val="16"/>
              </w:rPr>
              <w:t xml:space="preserve">the 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>Third</w:t>
            </w:r>
            <w:r w:rsidR="007202B1">
              <w:rPr>
                <w:rFonts w:cs="Arial"/>
                <w:b/>
                <w:sz w:val="16"/>
                <w:szCs w:val="16"/>
              </w:rPr>
              <w:t>-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 xml:space="preserve">Party Agreement, </w:t>
            </w:r>
            <w:r w:rsidR="007C3DA4" w:rsidRPr="007202B1">
              <w:rPr>
                <w:rFonts w:cs="Arial"/>
                <w:b/>
                <w:sz w:val="16"/>
                <w:szCs w:val="16"/>
              </w:rPr>
              <w:t>if deliver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 xml:space="preserve">ing </w:t>
            </w:r>
            <w:r w:rsidR="007C3DA4" w:rsidRPr="007202B1">
              <w:rPr>
                <w:rFonts w:cs="Arial"/>
                <w:b/>
                <w:sz w:val="16"/>
                <w:szCs w:val="16"/>
              </w:rPr>
              <w:t xml:space="preserve">under 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>t</w:t>
            </w:r>
            <w:r w:rsidR="007C3DA4" w:rsidRPr="007202B1">
              <w:rPr>
                <w:rFonts w:cs="Arial"/>
                <w:b/>
                <w:sz w:val="16"/>
                <w:szCs w:val="16"/>
              </w:rPr>
              <w:t xml:space="preserve">hird 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>p</w:t>
            </w:r>
            <w:r w:rsidR="007C3DA4" w:rsidRPr="007202B1">
              <w:rPr>
                <w:rFonts w:cs="Arial"/>
                <w:b/>
                <w:sz w:val="16"/>
                <w:szCs w:val="16"/>
              </w:rPr>
              <w:t xml:space="preserve">arty </w:t>
            </w:r>
            <w:r w:rsidR="007202B1" w:rsidRPr="007202B1">
              <w:rPr>
                <w:rFonts w:cs="Arial"/>
                <w:b/>
                <w:sz w:val="16"/>
                <w:szCs w:val="16"/>
              </w:rPr>
              <w:t>arrangement</w:t>
            </w:r>
            <w:r w:rsidR="007202B1">
              <w:rPr>
                <w:rFonts w:cs="Arial"/>
                <w:b/>
                <w:sz w:val="16"/>
                <w:szCs w:val="16"/>
              </w:rPr>
              <w:t>s</w:t>
            </w:r>
          </w:p>
        </w:tc>
      </w:tr>
      <w:tr w:rsidR="006D7E50" w:rsidRPr="00B3523F" w14:paraId="26D1F21A" w14:textId="77777777" w:rsidTr="002D551C">
        <w:trPr>
          <w:cantSplit/>
          <w:trHeight w:val="397"/>
        </w:trPr>
        <w:tc>
          <w:tcPr>
            <w:tcW w:w="2439" w:type="dxa"/>
            <w:shd w:val="clear" w:color="auto" w:fill="D5DCE4"/>
          </w:tcPr>
          <w:p w14:paraId="6CE1DDDE" w14:textId="77777777" w:rsidR="006D7E50" w:rsidRPr="00B3523F" w:rsidRDefault="006D7E50" w:rsidP="002B379B">
            <w:pPr>
              <w:jc w:val="left"/>
              <w:rPr>
                <w:rFonts w:cs="Arial"/>
                <w:szCs w:val="18"/>
              </w:rPr>
            </w:pPr>
          </w:p>
          <w:p w14:paraId="2643824D" w14:textId="0AE08AF4" w:rsidR="006D7E50" w:rsidRDefault="00BC7EBD" w:rsidP="002B379B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T</w:t>
            </w:r>
            <w:r w:rsidR="00417BAA" w:rsidRPr="00B3523F">
              <w:rPr>
                <w:rFonts w:cs="Arial"/>
                <w:b/>
                <w:szCs w:val="18"/>
              </w:rPr>
              <w:t>hird</w:t>
            </w:r>
            <w:r>
              <w:rPr>
                <w:rFonts w:cs="Arial"/>
                <w:b/>
                <w:szCs w:val="18"/>
              </w:rPr>
              <w:t xml:space="preserve"> P</w:t>
            </w:r>
            <w:r w:rsidR="00417BAA" w:rsidRPr="00B3523F">
              <w:rPr>
                <w:rFonts w:cs="Arial"/>
                <w:b/>
                <w:szCs w:val="18"/>
              </w:rPr>
              <w:t>arty RTO</w:t>
            </w:r>
          </w:p>
          <w:p w14:paraId="30099126" w14:textId="40B2CBDC" w:rsidR="007C3DA4" w:rsidRPr="00B3523F" w:rsidRDefault="007C3DA4" w:rsidP="002B379B">
            <w:pPr>
              <w:jc w:val="left"/>
              <w:rPr>
                <w:rFonts w:cs="Arial"/>
                <w:b/>
                <w:szCs w:val="18"/>
              </w:rPr>
            </w:pPr>
          </w:p>
        </w:tc>
        <w:tc>
          <w:tcPr>
            <w:tcW w:w="7889" w:type="dxa"/>
          </w:tcPr>
          <w:p w14:paraId="7A123040" w14:textId="77777777" w:rsidR="006D7E50" w:rsidRPr="00B3523F" w:rsidRDefault="00DA7FBE" w:rsidP="002B379B">
            <w:pPr>
              <w:spacing w:before="120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</w:tbl>
    <w:p w14:paraId="1D97858A" w14:textId="77777777" w:rsidR="007C3DA4" w:rsidRPr="00E22B77" w:rsidRDefault="007C3DA4">
      <w:pPr>
        <w:rPr>
          <w:sz w:val="10"/>
          <w:szCs w:val="12"/>
        </w:rPr>
      </w:pPr>
    </w:p>
    <w:tbl>
      <w:tblPr>
        <w:tblW w:w="10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3"/>
        <w:gridCol w:w="1134"/>
        <w:gridCol w:w="991"/>
        <w:gridCol w:w="284"/>
        <w:gridCol w:w="1135"/>
        <w:gridCol w:w="282"/>
        <w:gridCol w:w="142"/>
        <w:gridCol w:w="567"/>
        <w:gridCol w:w="1195"/>
        <w:gridCol w:w="81"/>
        <w:gridCol w:w="708"/>
        <w:gridCol w:w="284"/>
        <w:gridCol w:w="1254"/>
        <w:gridCol w:w="1017"/>
      </w:tblGrid>
      <w:tr w:rsidR="006D7E50" w:rsidRPr="00B3523F" w14:paraId="6F6AE7DA" w14:textId="77777777" w:rsidTr="00A649C6">
        <w:trPr>
          <w:cantSplit/>
          <w:trHeight w:val="283"/>
        </w:trPr>
        <w:tc>
          <w:tcPr>
            <w:tcW w:w="10377" w:type="dxa"/>
            <w:gridSpan w:val="14"/>
            <w:shd w:val="clear" w:color="auto" w:fill="000000"/>
            <w:vAlign w:val="center"/>
          </w:tcPr>
          <w:p w14:paraId="5F4183D2" w14:textId="77777777" w:rsidR="006D7E50" w:rsidRPr="00B3523F" w:rsidRDefault="00D94631" w:rsidP="002B379B">
            <w:pPr>
              <w:jc w:val="left"/>
              <w:rPr>
                <w:rFonts w:cs="Arial"/>
                <w:b/>
                <w:color w:val="FFFFFF"/>
                <w:szCs w:val="18"/>
              </w:rPr>
            </w:pPr>
            <w:r w:rsidRPr="00B3523F">
              <w:rPr>
                <w:rFonts w:cs="Arial"/>
                <w:b/>
                <w:color w:val="FFFFFF"/>
                <w:szCs w:val="18"/>
              </w:rPr>
              <w:t>COURSE DETAILS</w:t>
            </w:r>
          </w:p>
        </w:tc>
      </w:tr>
      <w:tr w:rsidR="00AC0F15" w:rsidRPr="00B3523F" w14:paraId="7EC058BC" w14:textId="77777777" w:rsidTr="00D45302">
        <w:trPr>
          <w:trHeight w:val="340"/>
        </w:trPr>
        <w:tc>
          <w:tcPr>
            <w:tcW w:w="2438" w:type="dxa"/>
            <w:gridSpan w:val="2"/>
            <w:shd w:val="clear" w:color="auto" w:fill="D5DCE4"/>
            <w:vAlign w:val="center"/>
          </w:tcPr>
          <w:p w14:paraId="734D8ADB" w14:textId="3A343CA2" w:rsidR="00AC0F15" w:rsidRPr="00B3523F" w:rsidRDefault="00046160" w:rsidP="00BB1AD5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Course </w:t>
            </w:r>
            <w:r w:rsidR="00AC0F15" w:rsidRPr="00B3523F">
              <w:rPr>
                <w:rFonts w:cs="Arial"/>
                <w:b/>
                <w:szCs w:val="18"/>
              </w:rPr>
              <w:t>titl</w:t>
            </w:r>
            <w:r w:rsidR="006915EF" w:rsidRPr="00B3523F">
              <w:rPr>
                <w:rFonts w:cs="Arial"/>
                <w:b/>
                <w:szCs w:val="18"/>
              </w:rPr>
              <w:t>e</w:t>
            </w:r>
          </w:p>
        </w:tc>
        <w:tc>
          <w:tcPr>
            <w:tcW w:w="4596" w:type="dxa"/>
            <w:gridSpan w:val="7"/>
            <w:vAlign w:val="center"/>
          </w:tcPr>
          <w:p w14:paraId="00D4ECB9" w14:textId="77777777" w:rsidR="00AC0F15" w:rsidRPr="00B3523F" w:rsidRDefault="00AC0F15" w:rsidP="00BB1AD5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1" w:name="Text6"/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bookmarkEnd w:id="1"/>
          </w:p>
        </w:tc>
        <w:tc>
          <w:tcPr>
            <w:tcW w:w="2327" w:type="dxa"/>
            <w:gridSpan w:val="4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038A1DBF" w14:textId="3E0E0F60" w:rsidR="00AC0F15" w:rsidRPr="00B3523F" w:rsidRDefault="00566C66" w:rsidP="00BB1AD5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CITB </w:t>
            </w:r>
            <w:r w:rsidR="006C14CD" w:rsidRPr="00B3523F">
              <w:rPr>
                <w:rFonts w:cs="Arial"/>
                <w:b/>
                <w:szCs w:val="18"/>
              </w:rPr>
              <w:t>Service ID</w:t>
            </w:r>
            <w:r w:rsidRPr="00B3523F">
              <w:rPr>
                <w:rFonts w:cs="Arial"/>
                <w:b/>
                <w:szCs w:val="18"/>
              </w:rPr>
              <w:t xml:space="preserve"> </w:t>
            </w:r>
            <w:r w:rsidR="00E578D6">
              <w:rPr>
                <w:rFonts w:cs="Arial"/>
                <w:b/>
                <w:sz w:val="14"/>
                <w:szCs w:val="14"/>
              </w:rPr>
              <w:br/>
              <w:t xml:space="preserve">leave blank for NEW </w:t>
            </w:r>
            <w:r w:rsidR="00D45302">
              <w:rPr>
                <w:rFonts w:cs="Arial"/>
                <w:b/>
                <w:sz w:val="14"/>
                <w:szCs w:val="14"/>
              </w:rPr>
              <w:t>course</w:t>
            </w:r>
            <w:r w:rsidR="00E578D6">
              <w:rPr>
                <w:rFonts w:cs="Arial"/>
                <w:b/>
                <w:sz w:val="14"/>
                <w:szCs w:val="14"/>
              </w:rPr>
              <w:br/>
            </w:r>
          </w:p>
        </w:tc>
        <w:tc>
          <w:tcPr>
            <w:tcW w:w="1016" w:type="dxa"/>
            <w:tcBorders>
              <w:bottom w:val="single" w:sz="4" w:space="0" w:color="auto"/>
            </w:tcBorders>
            <w:vAlign w:val="center"/>
          </w:tcPr>
          <w:p w14:paraId="64A3E620" w14:textId="77777777" w:rsidR="00AC0F15" w:rsidRPr="00B3523F" w:rsidRDefault="00DA7FBE" w:rsidP="00BB1AD5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D45302" w:rsidRPr="00B3523F" w14:paraId="7C838986" w14:textId="77777777" w:rsidTr="00D45302">
        <w:trPr>
          <w:trHeight w:val="340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34190F98" w14:textId="140C29C0" w:rsidR="00D45302" w:rsidRPr="00B3523F" w:rsidRDefault="00D45302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Accredited </w:t>
            </w:r>
            <w:r>
              <w:rPr>
                <w:rFonts w:cs="Arial"/>
                <w:b/>
                <w:szCs w:val="18"/>
              </w:rPr>
              <w:t>t</w:t>
            </w:r>
            <w:r w:rsidRPr="00B3523F">
              <w:rPr>
                <w:rFonts w:cs="Arial"/>
                <w:b/>
                <w:szCs w:val="18"/>
              </w:rPr>
              <w:t>raining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895A9" w14:textId="5855DC39" w:rsidR="00D45302" w:rsidRPr="00B3523F" w:rsidRDefault="00D45302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szCs w:val="18"/>
              </w:rPr>
              <w:t>Yes</w:t>
            </w:r>
            <w:r w:rsidRPr="00B3523F">
              <w:rPr>
                <w:rFonts w:cs="Arial"/>
                <w:szCs w:val="18"/>
              </w:rPr>
              <w:tab/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        </w:t>
            </w:r>
            <w:r w:rsidRPr="00B3523F">
              <w:rPr>
                <w:rFonts w:cs="Arial"/>
                <w:szCs w:val="18"/>
              </w:rPr>
              <w:t>No</w:t>
            </w:r>
            <w:r w:rsidRPr="00B3523F">
              <w:rPr>
                <w:rFonts w:cs="Arial"/>
                <w:szCs w:val="18"/>
              </w:rPr>
              <w:tab/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4513" w:type="dxa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7152253F" w14:textId="7315BADF" w:rsidR="00D45302" w:rsidRPr="00B3523F" w:rsidRDefault="00D45302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Total classroom hours </w:t>
            </w:r>
            <w:r w:rsidRPr="007802FC">
              <w:rPr>
                <w:rFonts w:cs="Arial"/>
                <w:b/>
                <w:sz w:val="14"/>
                <w:szCs w:val="14"/>
              </w:rPr>
              <w:t>(not nominal)</w:t>
            </w:r>
          </w:p>
        </w:tc>
        <w:tc>
          <w:tcPr>
            <w:tcW w:w="101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4DE1" w14:textId="2DAA0426" w:rsidR="00D45302" w:rsidRPr="00B3523F" w:rsidRDefault="00D45302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557B7A" w:rsidRPr="00B3523F" w14:paraId="3F11A5A5" w14:textId="77777777" w:rsidTr="00D45302">
        <w:trPr>
          <w:trHeight w:val="340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243E2C5C" w14:textId="2085705C" w:rsidR="00557B7A" w:rsidRPr="00B3523F" w:rsidRDefault="00557B7A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Unit of Competency</w:t>
            </w:r>
          </w:p>
        </w:tc>
        <w:tc>
          <w:tcPr>
            <w:tcW w:w="241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88EB5" w14:textId="77358E5B" w:rsidR="00557B7A" w:rsidRPr="00B3523F" w:rsidRDefault="00557B7A" w:rsidP="00557B7A">
            <w:pPr>
              <w:tabs>
                <w:tab w:val="left" w:leader="dot" w:pos="601"/>
                <w:tab w:val="left" w:pos="884"/>
              </w:tabs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Unit Code</w:t>
            </w:r>
            <w:r w:rsidRPr="00B3523F"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5529" w:type="dxa"/>
            <w:gridSpan w:val="9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4C75B98" w14:textId="7F97A22D" w:rsidR="00557B7A" w:rsidRPr="00B3523F" w:rsidRDefault="00557B7A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Unit Name</w:t>
            </w:r>
            <w:r w:rsidRPr="00B3523F"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D45302" w:rsidRPr="00B3523F" w14:paraId="542E3682" w14:textId="77777777" w:rsidTr="00D45302">
        <w:trPr>
          <w:trHeight w:val="340"/>
        </w:trPr>
        <w:tc>
          <w:tcPr>
            <w:tcW w:w="2438" w:type="dxa"/>
            <w:gridSpan w:val="2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6FDD49B" w14:textId="37EA879D" w:rsidR="00D45302" w:rsidRPr="00B3523F" w:rsidRDefault="00D45302" w:rsidP="00D45302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ETP f</w:t>
            </w:r>
            <w:r w:rsidRPr="00B3523F">
              <w:rPr>
                <w:rFonts w:cs="Arial"/>
                <w:b/>
                <w:szCs w:val="18"/>
              </w:rPr>
              <w:t>ull course Fee</w:t>
            </w:r>
          </w:p>
        </w:tc>
        <w:tc>
          <w:tcPr>
            <w:tcW w:w="7939" w:type="dxa"/>
            <w:gridSpan w:val="1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D22DA8" w14:textId="77777777" w:rsidR="00D45302" w:rsidRPr="00B3523F" w:rsidRDefault="00D45302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$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D45302" w:rsidRPr="00B3523F" w14:paraId="2834747B" w14:textId="77777777" w:rsidTr="00D45302">
        <w:trPr>
          <w:trHeight w:val="394"/>
        </w:trPr>
        <w:tc>
          <w:tcPr>
            <w:tcW w:w="3713" w:type="dxa"/>
            <w:gridSpan w:val="4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30A93A6D" w14:textId="45FC9A81" w:rsidR="00D45302" w:rsidRPr="00B3523F" w:rsidRDefault="00D45302" w:rsidP="00557B7A">
            <w:pPr>
              <w:spacing w:before="120"/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O</w:t>
            </w:r>
            <w:r w:rsidRPr="00B3523F">
              <w:rPr>
                <w:rFonts w:cs="Arial"/>
                <w:b/>
                <w:szCs w:val="18"/>
              </w:rPr>
              <w:t>ther funding</w:t>
            </w:r>
            <w:r>
              <w:rPr>
                <w:rFonts w:cs="Arial"/>
                <w:b/>
                <w:szCs w:val="18"/>
              </w:rPr>
              <w:t xml:space="preserve"> received </w:t>
            </w:r>
            <w:proofErr w:type="spellStart"/>
            <w:r>
              <w:rPr>
                <w:rFonts w:cs="Arial"/>
                <w:b/>
                <w:szCs w:val="18"/>
              </w:rPr>
              <w:t>eg</w:t>
            </w:r>
            <w:proofErr w:type="spellEnd"/>
            <w:r w:rsidRPr="00E87430">
              <w:rPr>
                <w:rFonts w:cs="Arial"/>
                <w:b/>
                <w:szCs w:val="18"/>
              </w:rPr>
              <w:t xml:space="preserve"> </w:t>
            </w:r>
            <w:proofErr w:type="spellStart"/>
            <w:r w:rsidRPr="00E87430">
              <w:rPr>
                <w:rFonts w:cs="Arial"/>
                <w:b/>
                <w:szCs w:val="18"/>
              </w:rPr>
              <w:t>SkillsSA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  <w:vAlign w:val="center"/>
          </w:tcPr>
          <w:p w14:paraId="30600588" w14:textId="0FBFF752" w:rsidR="00D45302" w:rsidRPr="00B3523F" w:rsidRDefault="00D45302" w:rsidP="00557B7A">
            <w:pPr>
              <w:spacing w:before="120"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t>Yes</w:t>
            </w:r>
            <w:r>
              <w:rPr>
                <w:rFonts w:cs="Arial"/>
                <w:szCs w:val="18"/>
              </w:rPr>
              <w:t>    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t>No</w:t>
            </w:r>
            <w:r>
              <w:rPr>
                <w:rFonts w:cs="Arial"/>
                <w:szCs w:val="18"/>
              </w:rPr>
              <w:t>    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 w:rsidRPr="00B3523F">
              <w:rPr>
                <w:rFonts w:cs="Arial"/>
                <w:szCs w:val="18"/>
              </w:rPr>
              <w:t> 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D5DCE4"/>
          </w:tcPr>
          <w:p w14:paraId="6EC0F2D8" w14:textId="0797A072" w:rsidR="00D45302" w:rsidRPr="00B3523F" w:rsidRDefault="00D45302" w:rsidP="00557B7A">
            <w:pPr>
              <w:spacing w:before="120"/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If </w:t>
            </w:r>
            <w:proofErr w:type="gramStart"/>
            <w:r w:rsidRPr="00B3523F">
              <w:rPr>
                <w:rFonts w:cs="Arial"/>
                <w:b/>
                <w:szCs w:val="18"/>
              </w:rPr>
              <w:t>Yes</w:t>
            </w:r>
            <w:proofErr w:type="gramEnd"/>
            <w:r w:rsidRPr="00B3523F">
              <w:rPr>
                <w:rFonts w:cs="Arial"/>
                <w:b/>
                <w:szCs w:val="18"/>
              </w:rPr>
              <w:t xml:space="preserve">, </w:t>
            </w:r>
            <w:r>
              <w:rPr>
                <w:rFonts w:cs="Arial"/>
                <w:b/>
                <w:szCs w:val="18"/>
              </w:rPr>
              <w:t>which</w:t>
            </w:r>
            <w:r w:rsidRPr="00B3523F">
              <w:rPr>
                <w:rFonts w:cs="Arial"/>
                <w:b/>
                <w:szCs w:val="18"/>
              </w:rPr>
              <w:t xml:space="preserve"> funding</w:t>
            </w:r>
          </w:p>
        </w:tc>
        <w:tc>
          <w:tcPr>
            <w:tcW w:w="227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B312A66" w14:textId="77777777" w:rsidR="00D45302" w:rsidRPr="00B3523F" w:rsidRDefault="00D45302" w:rsidP="00557B7A">
            <w:pPr>
              <w:pStyle w:val="Footer"/>
              <w:spacing w:before="120"/>
              <w:rPr>
                <w:rFonts w:cs="Arial"/>
                <w:i w:val="0"/>
                <w:color w:val="auto"/>
                <w:szCs w:val="18"/>
              </w:rPr>
            </w:pPr>
            <w:r w:rsidRPr="00B3523F">
              <w:rPr>
                <w:rFonts w:cs="Arial"/>
                <w:i w:val="0"/>
                <w:color w:val="auto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i w:val="0"/>
                <w:color w:val="auto"/>
                <w:szCs w:val="18"/>
              </w:rPr>
              <w:instrText xml:space="preserve"> FORMTEXT </w:instrText>
            </w:r>
            <w:r w:rsidRPr="00B3523F">
              <w:rPr>
                <w:rFonts w:cs="Arial"/>
                <w:i w:val="0"/>
                <w:color w:val="auto"/>
                <w:szCs w:val="18"/>
              </w:rPr>
            </w:r>
            <w:r w:rsidRPr="00B3523F">
              <w:rPr>
                <w:rFonts w:cs="Arial"/>
                <w:i w:val="0"/>
                <w:color w:val="auto"/>
                <w:szCs w:val="18"/>
              </w:rPr>
              <w:fldChar w:fldCharType="separate"/>
            </w:r>
            <w:r w:rsidRPr="00B3523F">
              <w:rPr>
                <w:rFonts w:cs="Arial"/>
                <w:i w:val="0"/>
                <w:noProof/>
                <w:color w:val="auto"/>
                <w:szCs w:val="18"/>
              </w:rPr>
              <w:t> </w:t>
            </w:r>
            <w:r w:rsidRPr="00B3523F">
              <w:rPr>
                <w:rFonts w:cs="Arial"/>
                <w:i w:val="0"/>
                <w:noProof/>
                <w:color w:val="auto"/>
                <w:szCs w:val="18"/>
              </w:rPr>
              <w:t> </w:t>
            </w:r>
            <w:r w:rsidRPr="00B3523F">
              <w:rPr>
                <w:rFonts w:cs="Arial"/>
                <w:i w:val="0"/>
                <w:noProof/>
                <w:color w:val="auto"/>
                <w:szCs w:val="18"/>
              </w:rPr>
              <w:t> </w:t>
            </w:r>
            <w:r w:rsidRPr="00B3523F">
              <w:rPr>
                <w:rFonts w:cs="Arial"/>
                <w:i w:val="0"/>
                <w:noProof/>
                <w:color w:val="auto"/>
                <w:szCs w:val="18"/>
              </w:rPr>
              <w:t> </w:t>
            </w:r>
            <w:r w:rsidRPr="00B3523F">
              <w:rPr>
                <w:rFonts w:cs="Arial"/>
                <w:i w:val="0"/>
                <w:noProof/>
                <w:color w:val="auto"/>
                <w:szCs w:val="18"/>
              </w:rPr>
              <w:t> </w:t>
            </w:r>
            <w:r w:rsidRPr="00B3523F">
              <w:rPr>
                <w:rFonts w:cs="Arial"/>
                <w:i w:val="0"/>
                <w:color w:val="auto"/>
                <w:szCs w:val="18"/>
              </w:rPr>
              <w:fldChar w:fldCharType="end"/>
            </w:r>
          </w:p>
        </w:tc>
      </w:tr>
      <w:tr w:rsidR="00A1571D" w:rsidRPr="00B3523F" w14:paraId="7EE27091" w14:textId="77777777" w:rsidTr="00D45302">
        <w:trPr>
          <w:trHeight w:val="340"/>
        </w:trPr>
        <w:tc>
          <w:tcPr>
            <w:tcW w:w="2437" w:type="dxa"/>
            <w:gridSpan w:val="2"/>
            <w:shd w:val="clear" w:color="auto" w:fill="D5DCE4"/>
            <w:vAlign w:val="center"/>
          </w:tcPr>
          <w:p w14:paraId="7F655C09" w14:textId="5CBF9AB7" w:rsidR="00A1571D" w:rsidRPr="00B3523F" w:rsidRDefault="00A1571D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Pre-requisites</w:t>
            </w:r>
          </w:p>
        </w:tc>
        <w:tc>
          <w:tcPr>
            <w:tcW w:w="7940" w:type="dxa"/>
            <w:gridSpan w:val="12"/>
            <w:vAlign w:val="center"/>
          </w:tcPr>
          <w:p w14:paraId="74D3DD6C" w14:textId="64E42ECF" w:rsidR="00A1571D" w:rsidRPr="00B3523F" w:rsidRDefault="00A1571D" w:rsidP="00557B7A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2" w:name="Text8"/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bookmarkEnd w:id="2"/>
          </w:p>
        </w:tc>
      </w:tr>
      <w:tr w:rsidR="00557B7A" w:rsidRPr="00B3523F" w14:paraId="4543E426" w14:textId="77777777" w:rsidTr="00D45302">
        <w:trPr>
          <w:trHeight w:val="382"/>
        </w:trPr>
        <w:tc>
          <w:tcPr>
            <w:tcW w:w="2437" w:type="dxa"/>
            <w:gridSpan w:val="2"/>
            <w:shd w:val="clear" w:color="auto" w:fill="D5DCE4"/>
            <w:vAlign w:val="center"/>
          </w:tcPr>
          <w:p w14:paraId="50056016" w14:textId="77143198" w:rsidR="00557B7A" w:rsidRPr="00B3523F" w:rsidRDefault="00557B7A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Course objectives</w:t>
            </w:r>
          </w:p>
        </w:tc>
        <w:tc>
          <w:tcPr>
            <w:tcW w:w="7940" w:type="dxa"/>
            <w:gridSpan w:val="12"/>
            <w:vAlign w:val="center"/>
          </w:tcPr>
          <w:p w14:paraId="79441E1B" w14:textId="77777777" w:rsidR="00557B7A" w:rsidRPr="00B3523F" w:rsidRDefault="00557B7A" w:rsidP="00557B7A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3" w:name="Text9"/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bookmarkEnd w:id="3"/>
          </w:p>
        </w:tc>
      </w:tr>
      <w:tr w:rsidR="00557B7A" w:rsidRPr="00B3523F" w14:paraId="5C732BED" w14:textId="77777777" w:rsidTr="00D45302">
        <w:trPr>
          <w:trHeight w:val="416"/>
        </w:trPr>
        <w:tc>
          <w:tcPr>
            <w:tcW w:w="2437" w:type="dxa"/>
            <w:gridSpan w:val="2"/>
            <w:shd w:val="clear" w:color="auto" w:fill="D5DCE4"/>
            <w:vAlign w:val="center"/>
          </w:tcPr>
          <w:p w14:paraId="589466D6" w14:textId="73EA1AD4" w:rsidR="00557B7A" w:rsidRPr="00B3523F" w:rsidRDefault="00557B7A" w:rsidP="00557B7A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Learning outcomes</w:t>
            </w:r>
          </w:p>
        </w:tc>
        <w:tc>
          <w:tcPr>
            <w:tcW w:w="7940" w:type="dxa"/>
            <w:gridSpan w:val="12"/>
            <w:vAlign w:val="center"/>
          </w:tcPr>
          <w:p w14:paraId="503A0233" w14:textId="77777777" w:rsidR="00557B7A" w:rsidRPr="00B3523F" w:rsidRDefault="00557B7A" w:rsidP="00557B7A">
            <w:pPr>
              <w:spacing w:before="120"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4" w:name="Text16"/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bookmarkEnd w:id="4"/>
          </w:p>
        </w:tc>
      </w:tr>
      <w:tr w:rsidR="009D7DB5" w:rsidRPr="00B3523F" w14:paraId="32414FC9" w14:textId="35C46196" w:rsidTr="00D45302">
        <w:trPr>
          <w:trHeight w:val="641"/>
        </w:trPr>
        <w:tc>
          <w:tcPr>
            <w:tcW w:w="1304" w:type="dxa"/>
            <w:tcBorders>
              <w:bottom w:val="single" w:sz="4" w:space="0" w:color="auto"/>
            </w:tcBorders>
            <w:shd w:val="clear" w:color="auto" w:fill="D5DCE4"/>
          </w:tcPr>
          <w:p w14:paraId="4969154A" w14:textId="5A5E7428" w:rsidR="009D7DB5" w:rsidRPr="00B3523F" w:rsidRDefault="009D7DB5" w:rsidP="00043657">
            <w:pPr>
              <w:spacing w:before="100" w:beforeAutospacing="1"/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Course delivery</w:t>
            </w:r>
          </w:p>
        </w:tc>
        <w:tc>
          <w:tcPr>
            <w:tcW w:w="2125" w:type="dxa"/>
            <w:gridSpan w:val="2"/>
            <w:tcBorders>
              <w:bottom w:val="single" w:sz="4" w:space="0" w:color="auto"/>
            </w:tcBorders>
            <w:vAlign w:val="center"/>
          </w:tcPr>
          <w:p w14:paraId="5F628AD4" w14:textId="3D78768C" w:rsidR="009D7DB5" w:rsidRPr="00B3523F" w:rsidRDefault="00A316AD" w:rsidP="00D54607">
            <w:pPr>
              <w:tabs>
                <w:tab w:val="left" w:pos="322"/>
              </w:tabs>
              <w:ind w:left="322" w:hanging="322"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 </w:t>
            </w:r>
            <w:r w:rsidR="00D54607">
              <w:rPr>
                <w:rFonts w:cs="Arial"/>
                <w:szCs w:val="18"/>
              </w:rPr>
              <w:t>Theory &amp; Practical Assessment</w:t>
            </w:r>
          </w:p>
        </w:tc>
        <w:tc>
          <w:tcPr>
            <w:tcW w:w="1843" w:type="dxa"/>
            <w:gridSpan w:val="4"/>
            <w:tcBorders>
              <w:bottom w:val="single" w:sz="4" w:space="0" w:color="auto"/>
            </w:tcBorders>
            <w:vAlign w:val="center"/>
          </w:tcPr>
          <w:p w14:paraId="213820B1" w14:textId="77777777" w:rsidR="00A316AD" w:rsidRPr="00B3523F" w:rsidRDefault="00A316AD" w:rsidP="00A316AD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>  </w:t>
            </w:r>
            <w:r w:rsidRPr="00B3523F">
              <w:rPr>
                <w:rFonts w:cs="Arial"/>
                <w:szCs w:val="18"/>
              </w:rPr>
              <w:t>Classroom</w:t>
            </w:r>
          </w:p>
          <w:p w14:paraId="6274C3C6" w14:textId="014AE94A" w:rsidR="009D7DB5" w:rsidRPr="00B3523F" w:rsidRDefault="00A316AD" w:rsidP="00A316AD">
            <w:pPr>
              <w:spacing w:before="100" w:beforeAutospacing="1"/>
              <w:contextualSpacing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t>     </w:t>
            </w:r>
            <w:r>
              <w:rPr>
                <w:rFonts w:cs="Arial"/>
                <w:szCs w:val="18"/>
              </w:rPr>
              <w:t> </w:t>
            </w:r>
            <w:r w:rsidRPr="00B3523F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>face to face</w:t>
            </w:r>
            <w:r w:rsidRPr="00B3523F">
              <w:rPr>
                <w:rFonts w:cs="Arial"/>
                <w:szCs w:val="18"/>
              </w:rPr>
              <w:t>) </w:t>
            </w:r>
          </w:p>
        </w:tc>
        <w:tc>
          <w:tcPr>
            <w:tcW w:w="2551" w:type="dxa"/>
            <w:gridSpan w:val="4"/>
            <w:vAlign w:val="center"/>
          </w:tcPr>
          <w:p w14:paraId="796B6E6F" w14:textId="77777777" w:rsidR="009D7DB5" w:rsidRDefault="009D7DB5" w:rsidP="009D7DB5">
            <w:pPr>
              <w:spacing w:before="100" w:beforeAutospacing="1"/>
              <w:contextualSpacing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 w:rsidRPr="00B3523F">
              <w:rPr>
                <w:rFonts w:cs="Arial"/>
                <w:szCs w:val="18"/>
              </w:rPr>
              <w:t> Classroom</w:t>
            </w:r>
          </w:p>
          <w:p w14:paraId="4D00C98F" w14:textId="297883EC" w:rsidR="009D7DB5" w:rsidRPr="00B3523F" w:rsidRDefault="009D7DB5" w:rsidP="009D7DB5">
            <w:pPr>
              <w:tabs>
                <w:tab w:val="left" w:pos="256"/>
              </w:tabs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t> </w:t>
            </w:r>
            <w:r>
              <w:rPr>
                <w:rFonts w:cs="Arial"/>
                <w:szCs w:val="18"/>
              </w:rPr>
              <w:t xml:space="preserve">    </w:t>
            </w:r>
            <w:r w:rsidRPr="00B3523F">
              <w:rPr>
                <w:rFonts w:cs="Arial"/>
                <w:szCs w:val="18"/>
              </w:rPr>
              <w:t>(</w:t>
            </w:r>
            <w:r>
              <w:rPr>
                <w:rFonts w:cs="Arial"/>
                <w:szCs w:val="18"/>
              </w:rPr>
              <w:t>Facilitator-led online)</w:t>
            </w:r>
          </w:p>
        </w:tc>
        <w:tc>
          <w:tcPr>
            <w:tcW w:w="2554" w:type="dxa"/>
            <w:gridSpan w:val="3"/>
          </w:tcPr>
          <w:p w14:paraId="065E0154" w14:textId="12739D86" w:rsidR="009D7DB5" w:rsidRDefault="00C71D05" w:rsidP="00A316AD">
            <w:pPr>
              <w:tabs>
                <w:tab w:val="left" w:pos="406"/>
              </w:tabs>
              <w:jc w:val="left"/>
              <w:rPr>
                <w:rFonts w:cs="Arial"/>
                <w:szCs w:val="18"/>
              </w:rPr>
            </w:pPr>
            <w:r w:rsidRPr="00C71D05">
              <w:rPr>
                <w:rFonts w:cs="Arial"/>
                <w:sz w:val="8"/>
                <w:szCs w:val="8"/>
              </w:rPr>
              <w:br/>
            </w:r>
            <w:r w:rsidR="009D7DB5"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DB5"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="009D7DB5" w:rsidRPr="00B3523F">
              <w:rPr>
                <w:rFonts w:cs="Arial"/>
                <w:szCs w:val="18"/>
              </w:rPr>
              <w:fldChar w:fldCharType="end"/>
            </w:r>
            <w:r w:rsidR="009D7DB5" w:rsidRPr="00B3523F">
              <w:rPr>
                <w:rFonts w:cs="Arial"/>
                <w:szCs w:val="18"/>
              </w:rPr>
              <w:t> Blended</w:t>
            </w:r>
            <w:r w:rsidR="009D7DB5">
              <w:rPr>
                <w:rFonts w:cs="Arial"/>
                <w:szCs w:val="18"/>
              </w:rPr>
              <w:t xml:space="preserve"> </w:t>
            </w:r>
          </w:p>
          <w:p w14:paraId="49E07F59" w14:textId="2DD668DA" w:rsidR="009D7DB5" w:rsidRPr="00C71D05" w:rsidRDefault="009D7DB5" w:rsidP="00A316AD">
            <w:pPr>
              <w:tabs>
                <w:tab w:val="left" w:pos="323"/>
                <w:tab w:val="left" w:pos="406"/>
              </w:tabs>
              <w:jc w:val="left"/>
              <w:rPr>
                <w:rFonts w:cs="Arial"/>
                <w:sz w:val="6"/>
                <w:szCs w:val="6"/>
              </w:rPr>
            </w:pPr>
            <w:r>
              <w:rPr>
                <w:rFonts w:cs="Arial"/>
                <w:szCs w:val="18"/>
              </w:rPr>
              <w:t xml:space="preserve">   </w:t>
            </w:r>
            <w:r w:rsidR="00A316A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 xml:space="preserve">(Classroom &amp; </w:t>
            </w:r>
            <w:r w:rsidR="00A316AD">
              <w:rPr>
                <w:rFonts w:cs="Arial"/>
                <w:szCs w:val="18"/>
              </w:rPr>
              <w:br/>
            </w:r>
            <w:r w:rsidR="00A316AD">
              <w:rPr>
                <w:rFonts w:cs="Arial"/>
                <w:szCs w:val="18"/>
              </w:rPr>
              <w:tab/>
            </w:r>
            <w:r>
              <w:rPr>
                <w:rFonts w:cs="Arial"/>
                <w:szCs w:val="18"/>
              </w:rPr>
              <w:t>facilitator led online)</w:t>
            </w:r>
            <w:r w:rsidR="00C71D05">
              <w:rPr>
                <w:rFonts w:cs="Arial"/>
                <w:szCs w:val="18"/>
              </w:rPr>
              <w:br/>
            </w:r>
          </w:p>
        </w:tc>
      </w:tr>
      <w:tr w:rsidR="00402BF3" w:rsidRPr="00B3523F" w14:paraId="1BDC13A9" w14:textId="77777777" w:rsidTr="00D45302">
        <w:trPr>
          <w:trHeight w:val="246"/>
        </w:trPr>
        <w:tc>
          <w:tcPr>
            <w:tcW w:w="51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E9EADE3" w14:textId="73EFBE2C" w:rsidR="00402BF3" w:rsidRPr="00B3523F" w:rsidRDefault="00402BF3" w:rsidP="00402BF3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If blended</w:t>
            </w:r>
            <w:r>
              <w:rPr>
                <w:rFonts w:cs="Arial"/>
                <w:b/>
                <w:szCs w:val="18"/>
              </w:rPr>
              <w:t>,</w:t>
            </w:r>
            <w:r w:rsidRPr="00B3523F">
              <w:rPr>
                <w:rFonts w:cs="Arial"/>
                <w:b/>
                <w:szCs w:val="18"/>
              </w:rPr>
              <w:t xml:space="preserve"> total number of </w:t>
            </w:r>
            <w:r>
              <w:rPr>
                <w:rFonts w:cs="Arial"/>
                <w:b/>
                <w:szCs w:val="18"/>
              </w:rPr>
              <w:t xml:space="preserve">facilitator-led online </w:t>
            </w:r>
            <w:r w:rsidRPr="00B3523F">
              <w:rPr>
                <w:rFonts w:cs="Arial"/>
                <w:b/>
                <w:szCs w:val="18"/>
              </w:rPr>
              <w:t xml:space="preserve">hours </w:t>
            </w:r>
          </w:p>
        </w:tc>
        <w:tc>
          <w:tcPr>
            <w:tcW w:w="52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18519" w14:textId="77777777" w:rsidR="00402BF3" w:rsidRPr="00B3523F" w:rsidRDefault="00402BF3" w:rsidP="00402BF3">
            <w:pPr>
              <w:tabs>
                <w:tab w:val="left" w:pos="884"/>
                <w:tab w:val="left" w:pos="3010"/>
                <w:tab w:val="left" w:pos="5562"/>
              </w:tabs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402BF3" w:rsidRPr="00B3523F" w14:paraId="08F1C960" w14:textId="77777777" w:rsidTr="00D45302">
        <w:trPr>
          <w:trHeight w:val="340"/>
        </w:trPr>
        <w:tc>
          <w:tcPr>
            <w:tcW w:w="7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EA77D79" w14:textId="649B48E3" w:rsidR="00402BF3" w:rsidRPr="00B3523F" w:rsidRDefault="00402BF3" w:rsidP="00402BF3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Resources and/or equipment used for training delivery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55A9C" w14:textId="34481A29" w:rsidR="00402BF3" w:rsidRPr="00B3523F" w:rsidRDefault="00402BF3" w:rsidP="00402BF3">
            <w:pPr>
              <w:tabs>
                <w:tab w:val="left" w:pos="884"/>
                <w:tab w:val="left" w:pos="3010"/>
                <w:tab w:val="left" w:pos="5562"/>
              </w:tabs>
              <w:spacing w:before="120"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t>Yes</w:t>
            </w:r>
            <w:r>
              <w:rPr>
                <w:rFonts w:cs="Arial"/>
                <w:szCs w:val="18"/>
              </w:rPr>
              <w:t>       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        No       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 w:rsidR="00D45302">
              <w:rPr>
                <w:rFonts w:cs="Arial"/>
                <w:szCs w:val="18"/>
              </w:rPr>
            </w:r>
            <w:r w:rsidR="00D45302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402BF3" w:rsidRPr="00B3523F" w14:paraId="186508AE" w14:textId="77777777" w:rsidTr="00D45302">
        <w:trPr>
          <w:trHeight w:val="340"/>
        </w:trPr>
        <w:tc>
          <w:tcPr>
            <w:tcW w:w="2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0F276540" w14:textId="2DCBD559" w:rsidR="00402BF3" w:rsidRPr="00B3523F" w:rsidRDefault="00402BF3" w:rsidP="00402BF3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If yes, state what</w:t>
            </w:r>
            <w:r w:rsidR="00E22B77">
              <w:rPr>
                <w:rFonts w:cs="Arial"/>
                <w:b/>
                <w:szCs w:val="18"/>
              </w:rPr>
              <w:t xml:space="preserve"> used</w:t>
            </w:r>
          </w:p>
        </w:tc>
        <w:tc>
          <w:tcPr>
            <w:tcW w:w="794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4001B" w14:textId="77777777" w:rsidR="00402BF3" w:rsidRPr="00B3523F" w:rsidRDefault="00402BF3" w:rsidP="00402BF3">
            <w:pPr>
              <w:tabs>
                <w:tab w:val="left" w:pos="884"/>
                <w:tab w:val="left" w:pos="3010"/>
                <w:tab w:val="left" w:pos="5562"/>
              </w:tabs>
              <w:spacing w:before="120"/>
              <w:jc w:val="left"/>
              <w:rPr>
                <w:rFonts w:cs="Arial"/>
                <w:szCs w:val="18"/>
              </w:rPr>
            </w:pPr>
          </w:p>
        </w:tc>
      </w:tr>
      <w:tr w:rsidR="00402BF3" w:rsidRPr="00B3523F" w14:paraId="6AC67195" w14:textId="77777777" w:rsidTr="00D45302">
        <w:trPr>
          <w:trHeight w:val="340"/>
        </w:trPr>
        <w:tc>
          <w:tcPr>
            <w:tcW w:w="71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13456FF0" w14:textId="53796A4C" w:rsidR="00402BF3" w:rsidRPr="00B3523F" w:rsidRDefault="00402BF3" w:rsidP="00402BF3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 xml:space="preserve">Anticipated number of CITB eligible workers </w:t>
            </w:r>
            <w:r>
              <w:rPr>
                <w:rFonts w:cs="Arial"/>
                <w:b/>
                <w:szCs w:val="18"/>
              </w:rPr>
              <w:t xml:space="preserve">for </w:t>
            </w:r>
            <w:r w:rsidRPr="00B3523F">
              <w:rPr>
                <w:rFonts w:cs="Arial"/>
                <w:b/>
                <w:szCs w:val="18"/>
              </w:rPr>
              <w:t xml:space="preserve">ATP Year (financial year) 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FF4F" w14:textId="77777777" w:rsidR="00402BF3" w:rsidRPr="00B3523F" w:rsidRDefault="00402BF3" w:rsidP="00402BF3">
            <w:pPr>
              <w:tabs>
                <w:tab w:val="left" w:pos="884"/>
                <w:tab w:val="left" w:pos="3010"/>
                <w:tab w:val="left" w:pos="5562"/>
              </w:tabs>
              <w:spacing w:before="120"/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</w:tbl>
    <w:p w14:paraId="7D685112" w14:textId="77777777" w:rsidR="00BC7EBD" w:rsidRPr="00E22B77" w:rsidRDefault="00BC7EBD">
      <w:pPr>
        <w:rPr>
          <w:sz w:val="10"/>
          <w:szCs w:val="12"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701"/>
        <w:gridCol w:w="1559"/>
        <w:gridCol w:w="1984"/>
        <w:gridCol w:w="1957"/>
      </w:tblGrid>
      <w:tr w:rsidR="00557B7A" w:rsidRPr="00B3523F" w14:paraId="597AE474" w14:textId="77777777" w:rsidTr="00B3523F">
        <w:trPr>
          <w:cantSplit/>
          <w:trHeight w:val="283"/>
        </w:trPr>
        <w:tc>
          <w:tcPr>
            <w:tcW w:w="10349" w:type="dxa"/>
            <w:gridSpan w:val="5"/>
            <w:shd w:val="clear" w:color="auto" w:fill="000000"/>
            <w:vAlign w:val="center"/>
          </w:tcPr>
          <w:p w14:paraId="5A0052F2" w14:textId="08EF4379" w:rsidR="00557B7A" w:rsidRPr="00B3523F" w:rsidRDefault="00402BF3" w:rsidP="00557B7A">
            <w:pPr>
              <w:jc w:val="left"/>
              <w:rPr>
                <w:rFonts w:cs="Arial"/>
                <w:b/>
                <w:color w:val="FFFFFF"/>
                <w:szCs w:val="18"/>
              </w:rPr>
            </w:pPr>
            <w:r>
              <w:rPr>
                <w:rFonts w:cs="Arial"/>
                <w:b/>
                <w:color w:val="FFFFFF"/>
                <w:szCs w:val="18"/>
              </w:rPr>
              <w:t xml:space="preserve">ADDITIONAL INFOMRATION REQUIRED </w:t>
            </w:r>
            <w:r w:rsidR="00557B7A" w:rsidRPr="00B3523F">
              <w:rPr>
                <w:rFonts w:cs="Arial"/>
                <w:b/>
                <w:color w:val="FFFFFF"/>
                <w:szCs w:val="18"/>
              </w:rPr>
              <w:t xml:space="preserve">FOR NEW COURSES NOT CURRENTLY </w:t>
            </w:r>
            <w:r w:rsidR="00032BFC" w:rsidRPr="00B3523F">
              <w:rPr>
                <w:rFonts w:cs="Arial"/>
                <w:b/>
                <w:color w:val="FFFFFF"/>
                <w:szCs w:val="18"/>
              </w:rPr>
              <w:t>ENDORSED</w:t>
            </w:r>
            <w:r w:rsidR="00557B7A" w:rsidRPr="00B3523F">
              <w:rPr>
                <w:rFonts w:cs="Arial"/>
                <w:b/>
                <w:color w:val="FFFFFF"/>
                <w:szCs w:val="18"/>
              </w:rPr>
              <w:t xml:space="preserve"> BY CITB</w:t>
            </w:r>
          </w:p>
        </w:tc>
      </w:tr>
      <w:tr w:rsidR="00E22B77" w:rsidRPr="00B3523F" w14:paraId="015DC65E" w14:textId="77777777" w:rsidTr="00E578D6">
        <w:trPr>
          <w:trHeight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5A9B2E79" w14:textId="07BF4B34" w:rsidR="00E22B77" w:rsidRPr="00B3523F" w:rsidRDefault="00E22B77" w:rsidP="00E22B77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Trainer to Participant ratio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0E52CD39" w14:textId="77777777" w:rsidR="00E22B77" w:rsidRPr="00B3523F" w:rsidRDefault="00E22B77" w:rsidP="00E22B77">
            <w:pPr>
              <w:tabs>
                <w:tab w:val="left" w:leader="dot" w:pos="601"/>
                <w:tab w:val="left" w:pos="884"/>
              </w:tabs>
              <w:jc w:val="center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Trainer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997C173" w14:textId="77777777" w:rsidR="00E22B77" w:rsidRPr="00B3523F" w:rsidRDefault="00E22B77" w:rsidP="00E22B77">
            <w:pPr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0AF0BECD" w14:textId="40B7B1FC" w:rsidR="00E22B77" w:rsidRPr="00B3523F" w:rsidRDefault="00E22B77" w:rsidP="00E22B77">
            <w:pPr>
              <w:tabs>
                <w:tab w:val="left" w:pos="883"/>
              </w:tabs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to Participants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0D47372" w14:textId="77777777" w:rsidR="00E22B77" w:rsidRPr="00B3523F" w:rsidRDefault="00E22B77" w:rsidP="00E22B77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  <w:tr w:rsidR="00E22B77" w:rsidRPr="00B3523F" w14:paraId="4AE3A927" w14:textId="77777777" w:rsidTr="00E578D6">
        <w:trPr>
          <w:trHeight w:val="340"/>
        </w:trPr>
        <w:tc>
          <w:tcPr>
            <w:tcW w:w="3148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058FB17C" w14:textId="63461433" w:rsidR="00E22B77" w:rsidRPr="00B3523F" w:rsidRDefault="00E22B77" w:rsidP="00E22B77">
            <w:pPr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Theory to practical ratio 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74989166" w14:textId="3A7196AD" w:rsidR="00E22B77" w:rsidRPr="00B3523F" w:rsidRDefault="00E22B77" w:rsidP="00E22B77">
            <w:pPr>
              <w:tabs>
                <w:tab w:val="left" w:leader="dot" w:pos="601"/>
                <w:tab w:val="left" w:pos="884"/>
              </w:tabs>
              <w:jc w:val="center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Theory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1C0EF9F7" w14:textId="77777777" w:rsidR="00E22B77" w:rsidRPr="00B3523F" w:rsidRDefault="00E22B77" w:rsidP="00E22B77">
            <w:pPr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r w:rsidRPr="00B3523F">
              <w:rPr>
                <w:rFonts w:cs="Arial"/>
                <w:szCs w:val="18"/>
              </w:rPr>
              <w:t>%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D5DCE4"/>
            <w:vAlign w:val="center"/>
          </w:tcPr>
          <w:p w14:paraId="3A5D797F" w14:textId="014E7881" w:rsidR="00E22B77" w:rsidRPr="00B3523F" w:rsidRDefault="00E22B77" w:rsidP="00E22B77">
            <w:pPr>
              <w:tabs>
                <w:tab w:val="left" w:pos="883"/>
              </w:tabs>
              <w:jc w:val="left"/>
              <w:rPr>
                <w:rFonts w:cs="Arial"/>
                <w:b/>
                <w:szCs w:val="18"/>
              </w:rPr>
            </w:pPr>
            <w:r w:rsidRPr="00B3523F">
              <w:rPr>
                <w:rFonts w:cs="Arial"/>
                <w:b/>
                <w:szCs w:val="18"/>
              </w:rPr>
              <w:t>to Practical</w:t>
            </w:r>
          </w:p>
        </w:tc>
        <w:tc>
          <w:tcPr>
            <w:tcW w:w="195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0AC2E5" w14:textId="77777777" w:rsidR="00E22B77" w:rsidRPr="00B3523F" w:rsidRDefault="00E22B77" w:rsidP="00E22B77">
            <w:pPr>
              <w:jc w:val="left"/>
              <w:rPr>
                <w:rFonts w:cs="Arial"/>
                <w:szCs w:val="18"/>
              </w:rPr>
            </w:pPr>
            <w:r w:rsidRPr="00B3523F">
              <w:rPr>
                <w:rFonts w:cs="Arial"/>
                <w:szCs w:val="1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FORMTEXT </w:instrText>
            </w:r>
            <w:r w:rsidRPr="00B3523F">
              <w:rPr>
                <w:rFonts w:cs="Arial"/>
                <w:szCs w:val="18"/>
              </w:rPr>
            </w:r>
            <w:r w:rsidRPr="00B3523F"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noProof/>
                <w:szCs w:val="18"/>
              </w:rPr>
              <w:t> </w:t>
            </w:r>
            <w:r w:rsidRPr="00B3523F">
              <w:rPr>
                <w:rFonts w:cs="Arial"/>
                <w:szCs w:val="18"/>
              </w:rPr>
              <w:fldChar w:fldCharType="end"/>
            </w:r>
            <w:r w:rsidRPr="00B3523F">
              <w:rPr>
                <w:rFonts w:cs="Arial"/>
                <w:szCs w:val="18"/>
              </w:rPr>
              <w:t>%</w:t>
            </w:r>
          </w:p>
        </w:tc>
      </w:tr>
    </w:tbl>
    <w:p w14:paraId="5DFC3965" w14:textId="77777777" w:rsidR="00402BF3" w:rsidRPr="002E6AAA" w:rsidRDefault="00402BF3"/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7"/>
        <w:gridCol w:w="850"/>
        <w:gridCol w:w="992"/>
        <w:gridCol w:w="1276"/>
        <w:gridCol w:w="1276"/>
        <w:gridCol w:w="1276"/>
        <w:gridCol w:w="1984"/>
        <w:gridCol w:w="1249"/>
      </w:tblGrid>
      <w:tr w:rsidR="00E87430" w:rsidRPr="00B3523F" w14:paraId="35E3072C" w14:textId="77777777" w:rsidTr="002E6AAA">
        <w:trPr>
          <w:trHeight w:val="377"/>
        </w:trPr>
        <w:tc>
          <w:tcPr>
            <w:tcW w:w="22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5D3FD7FA" w14:textId="7F4CBCD1" w:rsidR="00E87430" w:rsidRDefault="00E87430" w:rsidP="00E87430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 xml:space="preserve">Signed and dated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77C0" w14:textId="5654A639" w:rsidR="00E87430" w:rsidRPr="00B3523F" w:rsidRDefault="00E87430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Signed</w:t>
            </w:r>
          </w:p>
        </w:tc>
        <w:tc>
          <w:tcPr>
            <w:tcW w:w="4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69DC" w14:textId="6ED968E5" w:rsidR="00E87430" w:rsidRPr="00B3523F" w:rsidRDefault="00E87430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Dated</w:t>
            </w:r>
          </w:p>
        </w:tc>
      </w:tr>
      <w:tr w:rsidR="002E6AAA" w:rsidRPr="00B3523F" w14:paraId="012AFB72" w14:textId="77777777" w:rsidTr="002E6AAA">
        <w:trPr>
          <w:trHeight w:val="488"/>
        </w:trPr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/>
            <w:vAlign w:val="center"/>
          </w:tcPr>
          <w:p w14:paraId="3E8D3D43" w14:textId="57992EF5" w:rsidR="00E22B77" w:rsidRDefault="00E22B77" w:rsidP="00E87430">
            <w:pPr>
              <w:jc w:val="left"/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Attachments</w:t>
            </w:r>
            <w:r w:rsidR="005672CA">
              <w:rPr>
                <w:rFonts w:cs="Arial"/>
                <w:b/>
                <w:szCs w:val="18"/>
              </w:rPr>
              <w:t xml:space="preserve"> provided: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5CC2B00C" w14:textId="4EF4AC69" w:rsidR="00E22B77" w:rsidRDefault="003A6751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Brochure/webpage printout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8B692" w14:textId="11EAEE4E" w:rsidR="00E22B77" w:rsidRDefault="003A6751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Attached</w:t>
            </w:r>
            <w:r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01B0BC56" w14:textId="77824CD7" w:rsidR="00E22B77" w:rsidRDefault="002E6AAA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Scope </w:t>
            </w:r>
            <w:r w:rsidR="005672CA">
              <w:rPr>
                <w:rFonts w:cs="Arial"/>
                <w:szCs w:val="18"/>
              </w:rPr>
              <w:t xml:space="preserve">for </w:t>
            </w:r>
            <w:r w:rsidR="003A6751">
              <w:rPr>
                <w:rFonts w:cs="Arial"/>
                <w:szCs w:val="18"/>
              </w:rPr>
              <w:t xml:space="preserve">SA delivery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35D2AE" w14:textId="7D18A71B" w:rsidR="00E22B77" w:rsidRDefault="003A6751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Attached</w:t>
            </w:r>
            <w:r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5DCE4" w:themeFill="text2" w:themeFillTint="33"/>
            <w:vAlign w:val="center"/>
          </w:tcPr>
          <w:p w14:paraId="4FE05A31" w14:textId="53FE78E4" w:rsidR="00E22B77" w:rsidRDefault="003A6751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 w:rsidRPr="002E6AAA">
              <w:rPr>
                <w:rFonts w:cs="Arial"/>
                <w:b/>
                <w:bCs/>
                <w:szCs w:val="18"/>
                <w:u w:val="single"/>
              </w:rPr>
              <w:t>NEW COURSE</w:t>
            </w:r>
            <w:r>
              <w:rPr>
                <w:rFonts w:cs="Arial"/>
                <w:szCs w:val="18"/>
              </w:rPr>
              <w:t xml:space="preserve"> </w:t>
            </w:r>
            <w:r w:rsidR="002E6AAA">
              <w:rPr>
                <w:rFonts w:cs="Arial"/>
                <w:szCs w:val="18"/>
              </w:rPr>
              <w:br/>
            </w:r>
            <w:r>
              <w:rPr>
                <w:rFonts w:cs="Arial"/>
                <w:szCs w:val="18"/>
              </w:rPr>
              <w:t>2 x Industry support</w:t>
            </w:r>
            <w:r w:rsidR="002E6AAA">
              <w:rPr>
                <w:rFonts w:cs="Arial"/>
                <w:szCs w:val="18"/>
              </w:rPr>
              <w:t xml:space="preserve"> endorsements</w:t>
            </w:r>
            <w:r w:rsidR="002E6AAA">
              <w:rPr>
                <w:rFonts w:cs="Arial"/>
                <w:szCs w:val="18"/>
              </w:rPr>
              <w:br/>
            </w:r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8DF4A" w14:textId="2FA2CB1E" w:rsidR="00E22B77" w:rsidRDefault="003A6751" w:rsidP="00E87430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Attached</w:t>
            </w:r>
            <w:r>
              <w:rPr>
                <w:rFonts w:cs="Arial"/>
                <w:szCs w:val="18"/>
              </w:rPr>
              <w:t xml:space="preserve"> </w:t>
            </w:r>
            <w:r w:rsidRPr="00B3523F">
              <w:rPr>
                <w:rFonts w:cs="Arial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3523F"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 w:rsidRPr="00B3523F">
              <w:rPr>
                <w:rFonts w:cs="Arial"/>
                <w:szCs w:val="18"/>
              </w:rPr>
              <w:fldChar w:fldCharType="end"/>
            </w:r>
          </w:p>
        </w:tc>
      </w:tr>
    </w:tbl>
    <w:tbl>
      <w:tblPr>
        <w:tblpPr w:leftFromText="180" w:rightFromText="180" w:vertAnchor="page" w:horzAnchor="margin" w:tblpX="137" w:tblpY="1374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3"/>
        <w:gridCol w:w="283"/>
        <w:gridCol w:w="284"/>
        <w:gridCol w:w="3543"/>
        <w:gridCol w:w="851"/>
        <w:gridCol w:w="142"/>
        <w:gridCol w:w="992"/>
        <w:gridCol w:w="425"/>
      </w:tblGrid>
      <w:tr w:rsidR="00E44EF7" w:rsidRPr="000D1817" w14:paraId="48ABE2C0" w14:textId="77777777" w:rsidTr="00A206AE">
        <w:tc>
          <w:tcPr>
            <w:tcW w:w="10343" w:type="dxa"/>
            <w:gridSpan w:val="8"/>
            <w:shd w:val="clear" w:color="auto" w:fill="000000"/>
            <w:vAlign w:val="center"/>
          </w:tcPr>
          <w:p w14:paraId="3D2B7ECA" w14:textId="77777777" w:rsidR="00E44EF7" w:rsidRPr="000D1817" w:rsidRDefault="00E44EF7" w:rsidP="00A206AE">
            <w:pPr>
              <w:jc w:val="center"/>
              <w:rPr>
                <w:color w:val="FFFFFF"/>
              </w:rPr>
            </w:pPr>
            <w:r w:rsidRPr="000D1817">
              <w:rPr>
                <w:b/>
                <w:bCs/>
                <w:color w:val="FFFFFF"/>
              </w:rPr>
              <w:t>FOR CITB ADMINISTRATION ONLY</w:t>
            </w:r>
          </w:p>
        </w:tc>
      </w:tr>
      <w:tr w:rsidR="00E44EF7" w:rsidRPr="00810FB8" w14:paraId="6FDD56D3" w14:textId="77777777" w:rsidTr="00402BF3">
        <w:trPr>
          <w:trHeight w:val="1197"/>
        </w:trPr>
        <w:tc>
          <w:tcPr>
            <w:tcW w:w="3823" w:type="dxa"/>
            <w:shd w:val="clear" w:color="auto" w:fill="E7E6E6"/>
            <w:vAlign w:val="center"/>
          </w:tcPr>
          <w:p w14:paraId="0526B1A7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D54607">
              <w:rPr>
                <w:b/>
                <w:bCs/>
                <w:sz w:val="16"/>
                <w:szCs w:val="18"/>
              </w:rPr>
              <w:t>Existing</w:t>
            </w:r>
            <w:r w:rsidRPr="00810FB8">
              <w:rPr>
                <w:sz w:val="16"/>
                <w:szCs w:val="18"/>
              </w:rPr>
              <w:t xml:space="preserve"> </w:t>
            </w:r>
            <w:r w:rsidRPr="00C71D05">
              <w:rPr>
                <w:b/>
                <w:bCs/>
                <w:sz w:val="16"/>
                <w:szCs w:val="18"/>
              </w:rPr>
              <w:t>course</w:t>
            </w:r>
            <w:r>
              <w:rPr>
                <w:sz w:val="16"/>
                <w:szCs w:val="18"/>
              </w:rPr>
              <w:t xml:space="preserve"> request attachments received:</w:t>
            </w:r>
          </w:p>
          <w:p w14:paraId="3879F53D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</w:p>
          <w:p w14:paraId="39C1E706" w14:textId="7DEB1238" w:rsidR="00E44EF7" w:rsidRPr="007911C6" w:rsidRDefault="00E44EF7" w:rsidP="00A206AE">
            <w:pPr>
              <w:pStyle w:val="ListParagraph"/>
              <w:numPr>
                <w:ilvl w:val="0"/>
                <w:numId w:val="34"/>
              </w:numPr>
              <w:tabs>
                <w:tab w:val="left" w:pos="169"/>
                <w:tab w:val="left" w:pos="360"/>
                <w:tab w:val="left" w:pos="2301"/>
                <w:tab w:val="left" w:pos="5562"/>
                <w:tab w:val="left" w:pos="7131"/>
              </w:tabs>
              <w:jc w:val="left"/>
              <w:rPr>
                <w:sz w:val="14"/>
                <w:szCs w:val="16"/>
              </w:rPr>
            </w:pPr>
            <w:r w:rsidRPr="007911C6">
              <w:rPr>
                <w:sz w:val="14"/>
                <w:szCs w:val="16"/>
              </w:rPr>
              <w:t xml:space="preserve">ETP course </w:t>
            </w:r>
            <w:r w:rsidR="002E6AAA">
              <w:rPr>
                <w:sz w:val="14"/>
                <w:szCs w:val="16"/>
              </w:rPr>
              <w:t>brochure/webpage printout</w:t>
            </w:r>
          </w:p>
          <w:p w14:paraId="5EC89E0E" w14:textId="77777777" w:rsidR="00E44EF7" w:rsidRPr="007911C6" w:rsidRDefault="00E44EF7" w:rsidP="00A206AE">
            <w:pPr>
              <w:pStyle w:val="ListParagraph"/>
              <w:numPr>
                <w:ilvl w:val="0"/>
                <w:numId w:val="34"/>
              </w:numPr>
              <w:tabs>
                <w:tab w:val="left" w:pos="169"/>
                <w:tab w:val="left" w:pos="360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7911C6">
              <w:rPr>
                <w:sz w:val="14"/>
                <w:szCs w:val="16"/>
              </w:rPr>
              <w:t>Accredited training – scope for SA delivery</w:t>
            </w:r>
          </w:p>
        </w:tc>
        <w:tc>
          <w:tcPr>
            <w:tcW w:w="567" w:type="dxa"/>
            <w:gridSpan w:val="2"/>
            <w:shd w:val="clear" w:color="auto" w:fill="E7E6E6"/>
            <w:vAlign w:val="center"/>
          </w:tcPr>
          <w:p w14:paraId="516466DC" w14:textId="77777777" w:rsidR="00E44EF7" w:rsidRPr="00810FB8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br/>
            </w:r>
          </w:p>
          <w:p w14:paraId="13CAF5B8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810FB8">
              <w:rPr>
                <w:sz w:val="16"/>
                <w:szCs w:val="18"/>
              </w:rPr>
              <w:t> </w:t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</w:p>
          <w:p w14:paraId="6C41479E" w14:textId="77777777" w:rsidR="00E44EF7" w:rsidRPr="00810FB8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810FB8">
              <w:rPr>
                <w:sz w:val="16"/>
                <w:szCs w:val="18"/>
              </w:rPr>
              <w:t> </w:t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</w:p>
        </w:tc>
        <w:tc>
          <w:tcPr>
            <w:tcW w:w="3543" w:type="dxa"/>
            <w:shd w:val="clear" w:color="auto" w:fill="E7E6E6"/>
            <w:vAlign w:val="center"/>
          </w:tcPr>
          <w:p w14:paraId="1F6565F2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D54607">
              <w:rPr>
                <w:b/>
                <w:bCs/>
                <w:sz w:val="16"/>
                <w:szCs w:val="18"/>
              </w:rPr>
              <w:t>New</w:t>
            </w:r>
            <w:r>
              <w:rPr>
                <w:sz w:val="16"/>
                <w:szCs w:val="18"/>
              </w:rPr>
              <w:t xml:space="preserve"> </w:t>
            </w:r>
            <w:r w:rsidRPr="00C71D05">
              <w:rPr>
                <w:b/>
                <w:bCs/>
                <w:sz w:val="16"/>
                <w:szCs w:val="18"/>
              </w:rPr>
              <w:t>course</w:t>
            </w:r>
            <w:r>
              <w:rPr>
                <w:sz w:val="16"/>
                <w:szCs w:val="18"/>
              </w:rPr>
              <w:t xml:space="preserve"> request attachments received:</w:t>
            </w:r>
          </w:p>
          <w:p w14:paraId="1004BDF9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</w:p>
          <w:p w14:paraId="20F8B0C2" w14:textId="3E26F97C" w:rsidR="00E44EF7" w:rsidRPr="007911C6" w:rsidRDefault="00E44EF7" w:rsidP="00A206AE">
            <w:pPr>
              <w:pStyle w:val="ListParagraph"/>
              <w:numPr>
                <w:ilvl w:val="0"/>
                <w:numId w:val="35"/>
              </w:numPr>
              <w:tabs>
                <w:tab w:val="left" w:pos="174"/>
                <w:tab w:val="left" w:pos="360"/>
                <w:tab w:val="left" w:pos="2301"/>
                <w:tab w:val="left" w:pos="5562"/>
                <w:tab w:val="left" w:pos="7131"/>
              </w:tabs>
              <w:jc w:val="left"/>
              <w:rPr>
                <w:sz w:val="14"/>
                <w:szCs w:val="16"/>
              </w:rPr>
            </w:pPr>
            <w:r w:rsidRPr="007911C6">
              <w:rPr>
                <w:sz w:val="14"/>
                <w:szCs w:val="16"/>
              </w:rPr>
              <w:t xml:space="preserve">ETP course </w:t>
            </w:r>
            <w:r w:rsidR="00E22B77">
              <w:rPr>
                <w:sz w:val="14"/>
                <w:szCs w:val="16"/>
              </w:rPr>
              <w:t>brochure/webpage prin</w:t>
            </w:r>
            <w:r w:rsidR="002E6AAA">
              <w:rPr>
                <w:sz w:val="14"/>
                <w:szCs w:val="16"/>
              </w:rPr>
              <w:t>t</w:t>
            </w:r>
            <w:r w:rsidR="00E22B77">
              <w:rPr>
                <w:sz w:val="14"/>
                <w:szCs w:val="16"/>
              </w:rPr>
              <w:t>out</w:t>
            </w:r>
          </w:p>
          <w:p w14:paraId="7FA1B7E6" w14:textId="77777777" w:rsidR="00E44EF7" w:rsidRPr="007911C6" w:rsidRDefault="00E44EF7" w:rsidP="00A206AE">
            <w:pPr>
              <w:pStyle w:val="ListParagraph"/>
              <w:numPr>
                <w:ilvl w:val="0"/>
                <w:numId w:val="35"/>
              </w:numPr>
              <w:tabs>
                <w:tab w:val="left" w:pos="174"/>
                <w:tab w:val="left" w:pos="360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7911C6">
              <w:rPr>
                <w:sz w:val="14"/>
                <w:szCs w:val="16"/>
              </w:rPr>
              <w:t>Accredited training – scope for SA delivery</w:t>
            </w:r>
          </w:p>
          <w:p w14:paraId="7A18DFF2" w14:textId="7B2278B3" w:rsidR="00E44EF7" w:rsidRPr="007911C6" w:rsidRDefault="002E6AAA" w:rsidP="00A206AE">
            <w:pPr>
              <w:pStyle w:val="ListParagraph"/>
              <w:numPr>
                <w:ilvl w:val="0"/>
                <w:numId w:val="35"/>
              </w:numPr>
              <w:tabs>
                <w:tab w:val="left" w:pos="174"/>
                <w:tab w:val="left" w:pos="360"/>
                <w:tab w:val="left" w:pos="2301"/>
                <w:tab w:val="left" w:pos="5562"/>
                <w:tab w:val="left" w:pos="7131"/>
              </w:tabs>
              <w:jc w:val="left"/>
              <w:rPr>
                <w:sz w:val="14"/>
                <w:szCs w:val="16"/>
              </w:rPr>
            </w:pPr>
            <w:r>
              <w:rPr>
                <w:sz w:val="14"/>
                <w:szCs w:val="16"/>
              </w:rPr>
              <w:t>2</w:t>
            </w:r>
            <w:r w:rsidR="00E44EF7" w:rsidRPr="007911C6">
              <w:rPr>
                <w:sz w:val="14"/>
                <w:szCs w:val="16"/>
              </w:rPr>
              <w:t xml:space="preserve"> x industry support</w:t>
            </w:r>
          </w:p>
        </w:tc>
        <w:tc>
          <w:tcPr>
            <w:tcW w:w="993" w:type="dxa"/>
            <w:gridSpan w:val="2"/>
            <w:shd w:val="clear" w:color="auto" w:fill="E7E6E6"/>
            <w:vAlign w:val="center"/>
          </w:tcPr>
          <w:p w14:paraId="27544E9C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</w:p>
          <w:p w14:paraId="68588EB6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</w:p>
          <w:p w14:paraId="2867C65E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Y</w:t>
            </w:r>
            <w:r>
              <w:rPr>
                <w:sz w:val="16"/>
                <w:szCs w:val="18"/>
              </w:rPr>
              <w:t xml:space="preserve"> </w:t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N</w:t>
            </w:r>
          </w:p>
          <w:p w14:paraId="3031CD5B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Y</w:t>
            </w:r>
            <w:r>
              <w:rPr>
                <w:sz w:val="16"/>
                <w:szCs w:val="18"/>
              </w:rPr>
              <w:t xml:space="preserve"> </w:t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N</w:t>
            </w:r>
          </w:p>
          <w:p w14:paraId="019FE14C" w14:textId="77777777" w:rsidR="00E44EF7" w:rsidRPr="00810FB8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Y</w:t>
            </w:r>
            <w:r>
              <w:rPr>
                <w:sz w:val="16"/>
                <w:szCs w:val="18"/>
              </w:rPr>
              <w:t xml:space="preserve"> </w:t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  <w:r w:rsidRPr="00810FB8">
              <w:rPr>
                <w:sz w:val="16"/>
                <w:szCs w:val="18"/>
              </w:rPr>
              <w:t xml:space="preserve"> </w:t>
            </w:r>
            <w:r>
              <w:rPr>
                <w:sz w:val="16"/>
                <w:szCs w:val="18"/>
              </w:rPr>
              <w:t>N</w:t>
            </w:r>
          </w:p>
        </w:tc>
        <w:tc>
          <w:tcPr>
            <w:tcW w:w="992" w:type="dxa"/>
            <w:shd w:val="clear" w:color="auto" w:fill="E7E6E6"/>
            <w:vAlign w:val="center"/>
          </w:tcPr>
          <w:p w14:paraId="6D92CDCA" w14:textId="77777777" w:rsidR="00E44EF7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ETP2</w:t>
            </w:r>
          </w:p>
          <w:p w14:paraId="33EDAC88" w14:textId="05913DC6" w:rsidR="00E44EF7" w:rsidRPr="00810FB8" w:rsidRDefault="00C71D05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>
              <w:rPr>
                <w:b/>
                <w:bCs/>
                <w:sz w:val="14"/>
                <w:szCs w:val="16"/>
              </w:rPr>
              <w:t>N</w:t>
            </w:r>
            <w:r w:rsidR="00E44EF7" w:rsidRPr="00D54607">
              <w:rPr>
                <w:b/>
                <w:bCs/>
                <w:sz w:val="14"/>
                <w:szCs w:val="16"/>
              </w:rPr>
              <w:t>ew</w:t>
            </w:r>
            <w:r w:rsidR="00E44EF7" w:rsidRPr="00E44EF7">
              <w:rPr>
                <w:sz w:val="14"/>
                <w:szCs w:val="16"/>
              </w:rPr>
              <w:t xml:space="preserve"> </w:t>
            </w:r>
            <w:r w:rsidR="00E44EF7" w:rsidRPr="00C71D05">
              <w:rPr>
                <w:b/>
                <w:bCs/>
                <w:sz w:val="14"/>
                <w:szCs w:val="16"/>
              </w:rPr>
              <w:t>course</w:t>
            </w:r>
            <w:r w:rsidR="00E44EF7" w:rsidRPr="00E44EF7">
              <w:rPr>
                <w:sz w:val="14"/>
                <w:szCs w:val="16"/>
              </w:rPr>
              <w:t xml:space="preserve"> request completed</w:t>
            </w:r>
          </w:p>
        </w:tc>
        <w:tc>
          <w:tcPr>
            <w:tcW w:w="425" w:type="dxa"/>
            <w:shd w:val="clear" w:color="auto" w:fill="E7E6E6"/>
          </w:tcPr>
          <w:p w14:paraId="40009CDF" w14:textId="77777777" w:rsidR="00E44EF7" w:rsidRPr="009F7790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8"/>
                <w:szCs w:val="10"/>
              </w:rPr>
            </w:pPr>
          </w:p>
          <w:p w14:paraId="728EEB14" w14:textId="77777777" w:rsidR="00E44EF7" w:rsidRPr="00810FB8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br/>
            </w:r>
            <w:r w:rsidRPr="00810FB8">
              <w:rPr>
                <w:sz w:val="16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10FB8">
              <w:rPr>
                <w:sz w:val="16"/>
                <w:szCs w:val="18"/>
              </w:rPr>
              <w:instrText xml:space="preserve"> FORMCHECKBOX </w:instrText>
            </w:r>
            <w:r w:rsidR="00D45302">
              <w:rPr>
                <w:sz w:val="16"/>
                <w:szCs w:val="18"/>
              </w:rPr>
            </w:r>
            <w:r w:rsidR="00D45302">
              <w:rPr>
                <w:sz w:val="16"/>
                <w:szCs w:val="18"/>
              </w:rPr>
              <w:fldChar w:fldCharType="separate"/>
            </w:r>
            <w:r w:rsidRPr="00810FB8">
              <w:rPr>
                <w:sz w:val="16"/>
                <w:szCs w:val="18"/>
              </w:rPr>
              <w:fldChar w:fldCharType="end"/>
            </w:r>
          </w:p>
        </w:tc>
      </w:tr>
      <w:tr w:rsidR="00E44EF7" w:rsidRPr="00DB2A2E" w14:paraId="1D8DA120" w14:textId="77777777" w:rsidTr="00402BF3">
        <w:trPr>
          <w:trHeight w:val="832"/>
        </w:trPr>
        <w:tc>
          <w:tcPr>
            <w:tcW w:w="4106" w:type="dxa"/>
            <w:gridSpan w:val="2"/>
            <w:shd w:val="clear" w:color="auto" w:fill="E7E6E6"/>
            <w:vAlign w:val="center"/>
          </w:tcPr>
          <w:p w14:paraId="1958C089" w14:textId="77777777" w:rsidR="00E44EF7" w:rsidRPr="00DB2A2E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DB2A2E">
              <w:rPr>
                <w:sz w:val="16"/>
                <w:szCs w:val="18"/>
              </w:rPr>
              <w:t>CITB authoring of</w:t>
            </w:r>
            <w:r>
              <w:rPr>
                <w:sz w:val="16"/>
                <w:szCs w:val="18"/>
              </w:rPr>
              <w:t>fi</w:t>
            </w:r>
            <w:r w:rsidRPr="00DB2A2E">
              <w:rPr>
                <w:sz w:val="16"/>
                <w:szCs w:val="18"/>
              </w:rPr>
              <w:t>cer</w:t>
            </w:r>
          </w:p>
        </w:tc>
        <w:tc>
          <w:tcPr>
            <w:tcW w:w="4678" w:type="dxa"/>
            <w:gridSpan w:val="3"/>
            <w:shd w:val="clear" w:color="auto" w:fill="E7E6E6"/>
            <w:vAlign w:val="center"/>
          </w:tcPr>
          <w:p w14:paraId="7CDF0030" w14:textId="77777777" w:rsidR="00E44EF7" w:rsidRPr="00DB2A2E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DB2A2E">
              <w:rPr>
                <w:sz w:val="16"/>
                <w:szCs w:val="18"/>
              </w:rPr>
              <w:t>Signed</w:t>
            </w:r>
          </w:p>
        </w:tc>
        <w:tc>
          <w:tcPr>
            <w:tcW w:w="1559" w:type="dxa"/>
            <w:gridSpan w:val="3"/>
            <w:shd w:val="clear" w:color="auto" w:fill="E7E6E6"/>
            <w:vAlign w:val="center"/>
          </w:tcPr>
          <w:p w14:paraId="12172907" w14:textId="77777777" w:rsidR="00E44EF7" w:rsidRPr="00DB2A2E" w:rsidRDefault="00E44EF7" w:rsidP="00A206AE">
            <w:pPr>
              <w:tabs>
                <w:tab w:val="left" w:pos="600"/>
                <w:tab w:val="left" w:pos="1734"/>
                <w:tab w:val="left" w:pos="2301"/>
                <w:tab w:val="left" w:pos="5562"/>
                <w:tab w:val="left" w:pos="7131"/>
              </w:tabs>
              <w:jc w:val="left"/>
              <w:rPr>
                <w:sz w:val="16"/>
                <w:szCs w:val="18"/>
              </w:rPr>
            </w:pPr>
            <w:r w:rsidRPr="00DB2A2E">
              <w:rPr>
                <w:sz w:val="16"/>
                <w:szCs w:val="18"/>
              </w:rPr>
              <w:t>Dated</w:t>
            </w:r>
          </w:p>
        </w:tc>
      </w:tr>
    </w:tbl>
    <w:p w14:paraId="1F974CC5" w14:textId="77777777" w:rsidR="00B418CD" w:rsidRPr="00E22B77" w:rsidRDefault="00B418CD" w:rsidP="00402BF3">
      <w:pPr>
        <w:rPr>
          <w:sz w:val="12"/>
          <w:szCs w:val="14"/>
        </w:rPr>
      </w:pPr>
    </w:p>
    <w:sectPr w:rsidR="00B418CD" w:rsidRPr="00E22B77" w:rsidSect="00AA325E">
      <w:headerReference w:type="default" r:id="rId9"/>
      <w:pgSz w:w="11906" w:h="16838" w:code="9"/>
      <w:pgMar w:top="794" w:right="794" w:bottom="794" w:left="794" w:header="283" w:footer="283" w:gutter="0"/>
      <w:cols w:space="720"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3F3D6" w14:textId="77777777" w:rsidR="00987B11" w:rsidRDefault="00987B11">
      <w:r>
        <w:separator/>
      </w:r>
    </w:p>
  </w:endnote>
  <w:endnote w:type="continuationSeparator" w:id="0">
    <w:p w14:paraId="70F83801" w14:textId="77777777" w:rsidR="00987B11" w:rsidRDefault="0098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292B8" w14:textId="77777777" w:rsidR="00987B11" w:rsidRDefault="00987B11">
      <w:r>
        <w:separator/>
      </w:r>
    </w:p>
  </w:footnote>
  <w:footnote w:type="continuationSeparator" w:id="0">
    <w:p w14:paraId="1032C5D9" w14:textId="77777777" w:rsidR="00987B11" w:rsidRDefault="00987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705A3" w14:textId="14762179" w:rsidR="00AC0F15" w:rsidRPr="005A7757" w:rsidRDefault="001333A4" w:rsidP="005A7757">
    <w:pPr>
      <w:pStyle w:val="Header"/>
    </w:pPr>
    <w:r>
      <w:rPr>
        <w:noProof/>
      </w:rPr>
      <w:drawing>
        <wp:anchor distT="0" distB="0" distL="114300" distR="114300" simplePos="0" relativeHeight="251657728" behindDoc="1" locked="1" layoutInCell="1" allowOverlap="1" wp14:anchorId="52E68E0C" wp14:editId="3EB72E40">
          <wp:simplePos x="0" y="0"/>
          <wp:positionH relativeFrom="column">
            <wp:posOffset>-482600</wp:posOffset>
          </wp:positionH>
          <wp:positionV relativeFrom="page">
            <wp:posOffset>0</wp:posOffset>
          </wp:positionV>
          <wp:extent cx="7538085" cy="1222375"/>
          <wp:effectExtent l="0" t="0" r="0" b="0"/>
          <wp:wrapNone/>
          <wp:docPr id="4" name="Picture 198" descr="A screenshot of a cell pho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8" descr="A screenshot of a cell phon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8521"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1222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800C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53AAC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F4ADB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04ADC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4AE46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56E6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262D6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2027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544BD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F6EF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84C4D"/>
    <w:multiLevelType w:val="singleLevel"/>
    <w:tmpl w:val="B678CD5C"/>
    <w:lvl w:ilvl="0">
      <w:start w:val="5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Times New Roman" w:hAnsi="Times New Roman" w:hint="default"/>
      </w:rPr>
    </w:lvl>
  </w:abstractNum>
  <w:abstractNum w:abstractNumId="11" w15:restartNumberingAfterBreak="0">
    <w:nsid w:val="1C830DB7"/>
    <w:multiLevelType w:val="singleLevel"/>
    <w:tmpl w:val="4CB063A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24A469C6"/>
    <w:multiLevelType w:val="singleLevel"/>
    <w:tmpl w:val="373C43A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3" w15:restartNumberingAfterBreak="0">
    <w:nsid w:val="2EC75467"/>
    <w:multiLevelType w:val="hybridMultilevel"/>
    <w:tmpl w:val="A8147F0C"/>
    <w:lvl w:ilvl="0" w:tplc="668C7E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0392A80"/>
    <w:multiLevelType w:val="singleLevel"/>
    <w:tmpl w:val="36A0E0E8"/>
    <w:lvl w:ilvl="0">
      <w:start w:val="1"/>
      <w:numFmt w:val="bullet"/>
      <w:pStyle w:val="Bulletlas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3E9239B5"/>
    <w:multiLevelType w:val="hybridMultilevel"/>
    <w:tmpl w:val="41945B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E30DAB"/>
    <w:multiLevelType w:val="multilevel"/>
    <w:tmpl w:val="1B54EDF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4774C7C"/>
    <w:multiLevelType w:val="singleLevel"/>
    <w:tmpl w:val="5330EE1E"/>
    <w:lvl w:ilvl="0">
      <w:start w:val="1"/>
      <w:numFmt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8" w15:restartNumberingAfterBreak="0">
    <w:nsid w:val="50650051"/>
    <w:multiLevelType w:val="singleLevel"/>
    <w:tmpl w:val="52DAC94A"/>
    <w:lvl w:ilvl="0">
      <w:start w:val="1"/>
      <w:numFmt w:val="bullet"/>
      <w:pStyle w:val="Bulletfirs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19" w15:restartNumberingAfterBreak="0">
    <w:nsid w:val="53BF02CB"/>
    <w:multiLevelType w:val="singleLevel"/>
    <w:tmpl w:val="A59CFD08"/>
    <w:lvl w:ilvl="0">
      <w:start w:val="2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Times New Roman" w:hAnsi="Times New Roman" w:hint="default"/>
      </w:rPr>
    </w:lvl>
  </w:abstractNum>
  <w:abstractNum w:abstractNumId="20" w15:restartNumberingAfterBreak="0">
    <w:nsid w:val="66F62AC9"/>
    <w:multiLevelType w:val="singleLevel"/>
    <w:tmpl w:val="174046C6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21" w15:restartNumberingAfterBreak="0">
    <w:nsid w:val="6BF5693F"/>
    <w:multiLevelType w:val="hybridMultilevel"/>
    <w:tmpl w:val="B27CF642"/>
    <w:lvl w:ilvl="0" w:tplc="0CEE438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4"/>
        <w:szCs w:val="16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C9302DA"/>
    <w:multiLevelType w:val="singleLevel"/>
    <w:tmpl w:val="36D8845A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abstractNum w:abstractNumId="23" w15:restartNumberingAfterBreak="0">
    <w:nsid w:val="72FD27F3"/>
    <w:multiLevelType w:val="singleLevel"/>
    <w:tmpl w:val="F8685D06"/>
    <w:lvl w:ilvl="0">
      <w:start w:val="1"/>
      <w:numFmt w:val="bullet"/>
      <w:pStyle w:val="Bullet"/>
      <w:lvlText w:val="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</w:rPr>
    </w:lvl>
  </w:abstractNum>
  <w:abstractNum w:abstractNumId="24" w15:restartNumberingAfterBreak="0">
    <w:nsid w:val="7AA9071C"/>
    <w:multiLevelType w:val="singleLevel"/>
    <w:tmpl w:val="F0161F82"/>
    <w:lvl w:ilvl="0">
      <w:start w:val="1"/>
      <w:numFmt w:val="decimal"/>
      <w:lvlText w:val="%1"/>
      <w:lvlJc w:val="left"/>
      <w:pPr>
        <w:tabs>
          <w:tab w:val="num" w:pos="1137"/>
        </w:tabs>
        <w:ind w:left="1137" w:hanging="570"/>
      </w:pPr>
      <w:rPr>
        <w:rFonts w:hint="default"/>
      </w:rPr>
    </w:lvl>
  </w:abstractNum>
  <w:num w:numId="1" w16cid:durableId="926501926">
    <w:abstractNumId w:val="9"/>
  </w:num>
  <w:num w:numId="2" w16cid:durableId="79256461">
    <w:abstractNumId w:val="7"/>
  </w:num>
  <w:num w:numId="3" w16cid:durableId="157425187">
    <w:abstractNumId w:val="6"/>
  </w:num>
  <w:num w:numId="4" w16cid:durableId="1398430507">
    <w:abstractNumId w:val="5"/>
  </w:num>
  <w:num w:numId="5" w16cid:durableId="991056875">
    <w:abstractNumId w:val="4"/>
  </w:num>
  <w:num w:numId="6" w16cid:durableId="782772036">
    <w:abstractNumId w:val="8"/>
  </w:num>
  <w:num w:numId="7" w16cid:durableId="501746716">
    <w:abstractNumId w:val="3"/>
  </w:num>
  <w:num w:numId="8" w16cid:durableId="837769396">
    <w:abstractNumId w:val="2"/>
  </w:num>
  <w:num w:numId="9" w16cid:durableId="746920172">
    <w:abstractNumId w:val="1"/>
  </w:num>
  <w:num w:numId="10" w16cid:durableId="969365276">
    <w:abstractNumId w:val="0"/>
  </w:num>
  <w:num w:numId="11" w16cid:durableId="323582335">
    <w:abstractNumId w:val="12"/>
  </w:num>
  <w:num w:numId="12" w16cid:durableId="1566603567">
    <w:abstractNumId w:val="20"/>
  </w:num>
  <w:num w:numId="13" w16cid:durableId="1193961961">
    <w:abstractNumId w:val="19"/>
  </w:num>
  <w:num w:numId="14" w16cid:durableId="1566145055">
    <w:abstractNumId w:val="22"/>
  </w:num>
  <w:num w:numId="15" w16cid:durableId="1201013525">
    <w:abstractNumId w:val="24"/>
  </w:num>
  <w:num w:numId="16" w16cid:durableId="1670329070">
    <w:abstractNumId w:val="10"/>
  </w:num>
  <w:num w:numId="17" w16cid:durableId="170486437">
    <w:abstractNumId w:val="17"/>
  </w:num>
  <w:num w:numId="18" w16cid:durableId="2090999284">
    <w:abstractNumId w:val="23"/>
  </w:num>
  <w:num w:numId="19" w16cid:durableId="1534033237">
    <w:abstractNumId w:val="23"/>
  </w:num>
  <w:num w:numId="20" w16cid:durableId="1725525120">
    <w:abstractNumId w:val="23"/>
  </w:num>
  <w:num w:numId="21" w16cid:durableId="935748720">
    <w:abstractNumId w:val="11"/>
  </w:num>
  <w:num w:numId="22" w16cid:durableId="1460105379">
    <w:abstractNumId w:val="14"/>
  </w:num>
  <w:num w:numId="23" w16cid:durableId="1551307528">
    <w:abstractNumId w:val="14"/>
  </w:num>
  <w:num w:numId="24" w16cid:durableId="1355617731">
    <w:abstractNumId w:val="14"/>
  </w:num>
  <w:num w:numId="25" w16cid:durableId="188764461">
    <w:abstractNumId w:val="16"/>
  </w:num>
  <w:num w:numId="26" w16cid:durableId="2118334271">
    <w:abstractNumId w:val="16"/>
  </w:num>
  <w:num w:numId="27" w16cid:durableId="995453326">
    <w:abstractNumId w:val="18"/>
  </w:num>
  <w:num w:numId="28" w16cid:durableId="1112625270">
    <w:abstractNumId w:val="18"/>
  </w:num>
  <w:num w:numId="29" w16cid:durableId="1915315419">
    <w:abstractNumId w:val="14"/>
  </w:num>
  <w:num w:numId="30" w16cid:durableId="1846820506">
    <w:abstractNumId w:val="23"/>
  </w:num>
  <w:num w:numId="31" w16cid:durableId="1818952565">
    <w:abstractNumId w:val="23"/>
  </w:num>
  <w:num w:numId="32" w16cid:durableId="1363702346">
    <w:abstractNumId w:val="23"/>
  </w:num>
  <w:num w:numId="33" w16cid:durableId="597905548">
    <w:abstractNumId w:val="15"/>
  </w:num>
  <w:num w:numId="34" w16cid:durableId="755056539">
    <w:abstractNumId w:val="21"/>
  </w:num>
  <w:num w:numId="35" w16cid:durableId="19949454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F7"/>
    <w:rsid w:val="0000198E"/>
    <w:rsid w:val="00001CA0"/>
    <w:rsid w:val="00025571"/>
    <w:rsid w:val="00032BFC"/>
    <w:rsid w:val="00043657"/>
    <w:rsid w:val="00046160"/>
    <w:rsid w:val="00084216"/>
    <w:rsid w:val="00090337"/>
    <w:rsid w:val="000B0A5E"/>
    <w:rsid w:val="000B3F50"/>
    <w:rsid w:val="000C0F9A"/>
    <w:rsid w:val="000C6C55"/>
    <w:rsid w:val="000D1817"/>
    <w:rsid w:val="00127D12"/>
    <w:rsid w:val="001333A4"/>
    <w:rsid w:val="001405E2"/>
    <w:rsid w:val="0014796C"/>
    <w:rsid w:val="00152D91"/>
    <w:rsid w:val="00162841"/>
    <w:rsid w:val="00163B66"/>
    <w:rsid w:val="001949A6"/>
    <w:rsid w:val="001C1494"/>
    <w:rsid w:val="001E41FD"/>
    <w:rsid w:val="001F2A93"/>
    <w:rsid w:val="00204490"/>
    <w:rsid w:val="002047BD"/>
    <w:rsid w:val="0023118D"/>
    <w:rsid w:val="00231195"/>
    <w:rsid w:val="00261383"/>
    <w:rsid w:val="00275B33"/>
    <w:rsid w:val="002A2361"/>
    <w:rsid w:val="002A38C6"/>
    <w:rsid w:val="002A58A8"/>
    <w:rsid w:val="002B379B"/>
    <w:rsid w:val="002D0D62"/>
    <w:rsid w:val="002D551C"/>
    <w:rsid w:val="002E6AAA"/>
    <w:rsid w:val="003570CA"/>
    <w:rsid w:val="00363226"/>
    <w:rsid w:val="00372CD8"/>
    <w:rsid w:val="00382067"/>
    <w:rsid w:val="00394BBE"/>
    <w:rsid w:val="003A6751"/>
    <w:rsid w:val="00402BF3"/>
    <w:rsid w:val="00406AC2"/>
    <w:rsid w:val="00417BAA"/>
    <w:rsid w:val="004205BD"/>
    <w:rsid w:val="00431C06"/>
    <w:rsid w:val="00435995"/>
    <w:rsid w:val="004366D7"/>
    <w:rsid w:val="00497101"/>
    <w:rsid w:val="004E5049"/>
    <w:rsid w:val="004F7051"/>
    <w:rsid w:val="004F7E8C"/>
    <w:rsid w:val="00504C0A"/>
    <w:rsid w:val="00510012"/>
    <w:rsid w:val="00510915"/>
    <w:rsid w:val="00545DA7"/>
    <w:rsid w:val="005569BA"/>
    <w:rsid w:val="00557B7A"/>
    <w:rsid w:val="00560003"/>
    <w:rsid w:val="00566C66"/>
    <w:rsid w:val="005672CA"/>
    <w:rsid w:val="00595488"/>
    <w:rsid w:val="00595ECF"/>
    <w:rsid w:val="005A7757"/>
    <w:rsid w:val="005B3D2B"/>
    <w:rsid w:val="005C60AA"/>
    <w:rsid w:val="005D53BC"/>
    <w:rsid w:val="005E745B"/>
    <w:rsid w:val="005F7BB5"/>
    <w:rsid w:val="006259AD"/>
    <w:rsid w:val="00641E41"/>
    <w:rsid w:val="006601CF"/>
    <w:rsid w:val="0066351C"/>
    <w:rsid w:val="00680094"/>
    <w:rsid w:val="006915EF"/>
    <w:rsid w:val="006A6A37"/>
    <w:rsid w:val="006B771C"/>
    <w:rsid w:val="006C14CD"/>
    <w:rsid w:val="006D7E50"/>
    <w:rsid w:val="006E28C8"/>
    <w:rsid w:val="00712D15"/>
    <w:rsid w:val="007202B1"/>
    <w:rsid w:val="0073335C"/>
    <w:rsid w:val="00740FB1"/>
    <w:rsid w:val="00742C5D"/>
    <w:rsid w:val="00761EE5"/>
    <w:rsid w:val="007802FC"/>
    <w:rsid w:val="00780819"/>
    <w:rsid w:val="007911C6"/>
    <w:rsid w:val="007B43B3"/>
    <w:rsid w:val="007C3DA4"/>
    <w:rsid w:val="007C4803"/>
    <w:rsid w:val="007E3C2C"/>
    <w:rsid w:val="007E4C2C"/>
    <w:rsid w:val="007F0E1C"/>
    <w:rsid w:val="00800847"/>
    <w:rsid w:val="00804680"/>
    <w:rsid w:val="00810FB8"/>
    <w:rsid w:val="00816842"/>
    <w:rsid w:val="00840D8E"/>
    <w:rsid w:val="008479A9"/>
    <w:rsid w:val="008538C6"/>
    <w:rsid w:val="0088515F"/>
    <w:rsid w:val="008B6CDB"/>
    <w:rsid w:val="008C7015"/>
    <w:rsid w:val="008E0AEE"/>
    <w:rsid w:val="00930AFB"/>
    <w:rsid w:val="00931394"/>
    <w:rsid w:val="009369EB"/>
    <w:rsid w:val="00962DAF"/>
    <w:rsid w:val="00974DCE"/>
    <w:rsid w:val="00975480"/>
    <w:rsid w:val="00980F08"/>
    <w:rsid w:val="00985DE3"/>
    <w:rsid w:val="00987B11"/>
    <w:rsid w:val="009A2F89"/>
    <w:rsid w:val="009D5130"/>
    <w:rsid w:val="009D7DB5"/>
    <w:rsid w:val="009F5B02"/>
    <w:rsid w:val="009F6607"/>
    <w:rsid w:val="009F7790"/>
    <w:rsid w:val="009F7F26"/>
    <w:rsid w:val="00A1571D"/>
    <w:rsid w:val="00A16356"/>
    <w:rsid w:val="00A22F3C"/>
    <w:rsid w:val="00A316AD"/>
    <w:rsid w:val="00A56089"/>
    <w:rsid w:val="00A649C6"/>
    <w:rsid w:val="00A675B7"/>
    <w:rsid w:val="00AA325E"/>
    <w:rsid w:val="00AC0F15"/>
    <w:rsid w:val="00AC4C73"/>
    <w:rsid w:val="00AC6080"/>
    <w:rsid w:val="00AF6386"/>
    <w:rsid w:val="00B3523F"/>
    <w:rsid w:val="00B418CD"/>
    <w:rsid w:val="00B613F7"/>
    <w:rsid w:val="00B6335F"/>
    <w:rsid w:val="00B76BC7"/>
    <w:rsid w:val="00B92040"/>
    <w:rsid w:val="00B9495C"/>
    <w:rsid w:val="00BA14D8"/>
    <w:rsid w:val="00BA3017"/>
    <w:rsid w:val="00BA43EB"/>
    <w:rsid w:val="00BA7D79"/>
    <w:rsid w:val="00BB0236"/>
    <w:rsid w:val="00BB1AD5"/>
    <w:rsid w:val="00BC7C8E"/>
    <w:rsid w:val="00BC7EBD"/>
    <w:rsid w:val="00C06E54"/>
    <w:rsid w:val="00C477A9"/>
    <w:rsid w:val="00C56AB3"/>
    <w:rsid w:val="00C71D05"/>
    <w:rsid w:val="00C81392"/>
    <w:rsid w:val="00C95604"/>
    <w:rsid w:val="00CA67C0"/>
    <w:rsid w:val="00CB6927"/>
    <w:rsid w:val="00CD675F"/>
    <w:rsid w:val="00CE2533"/>
    <w:rsid w:val="00D00627"/>
    <w:rsid w:val="00D22313"/>
    <w:rsid w:val="00D44371"/>
    <w:rsid w:val="00D45302"/>
    <w:rsid w:val="00D54607"/>
    <w:rsid w:val="00D8379C"/>
    <w:rsid w:val="00D94631"/>
    <w:rsid w:val="00D9539A"/>
    <w:rsid w:val="00DA7FBE"/>
    <w:rsid w:val="00DB2A2E"/>
    <w:rsid w:val="00DB3317"/>
    <w:rsid w:val="00DB797C"/>
    <w:rsid w:val="00DC0437"/>
    <w:rsid w:val="00DD4303"/>
    <w:rsid w:val="00DE083F"/>
    <w:rsid w:val="00DF195B"/>
    <w:rsid w:val="00DF1A77"/>
    <w:rsid w:val="00DF2176"/>
    <w:rsid w:val="00E029A8"/>
    <w:rsid w:val="00E13177"/>
    <w:rsid w:val="00E20CCF"/>
    <w:rsid w:val="00E22B77"/>
    <w:rsid w:val="00E272AD"/>
    <w:rsid w:val="00E30C8A"/>
    <w:rsid w:val="00E33104"/>
    <w:rsid w:val="00E332B1"/>
    <w:rsid w:val="00E368EC"/>
    <w:rsid w:val="00E42592"/>
    <w:rsid w:val="00E44EF7"/>
    <w:rsid w:val="00E578D6"/>
    <w:rsid w:val="00E87430"/>
    <w:rsid w:val="00EC0C9C"/>
    <w:rsid w:val="00F429A7"/>
    <w:rsid w:val="00F55B05"/>
    <w:rsid w:val="00F611E8"/>
    <w:rsid w:val="00F73E47"/>
    <w:rsid w:val="00F75EA2"/>
    <w:rsid w:val="00F92CE4"/>
    <w:rsid w:val="00FB020B"/>
    <w:rsid w:val="00FB2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591184"/>
  <w15:chartTrackingRefBased/>
  <w15:docId w15:val="{852C7B0F-9B96-4999-9503-56216C65B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pacing w:val="6"/>
      <w:sz w:val="18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jc w:val="left"/>
      <w:outlineLvl w:val="0"/>
    </w:pPr>
    <w:rPr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6"/>
      </w:numPr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qFormat/>
    <w:pPr>
      <w:spacing w:before="240" w:after="60"/>
      <w:jc w:val="center"/>
      <w:outlineLvl w:val="0"/>
    </w:pPr>
    <w:rPr>
      <w:b/>
      <w:kern w:val="28"/>
      <w:sz w:val="32"/>
    </w:rPr>
  </w:style>
  <w:style w:type="paragraph" w:styleId="BodyTextIndent">
    <w:name w:val="Body Text Indent"/>
    <w:basedOn w:val="Normal"/>
    <w:pPr>
      <w:ind w:left="567"/>
    </w:pPr>
  </w:style>
  <w:style w:type="paragraph" w:styleId="Subtitle">
    <w:name w:val="Subtitle"/>
    <w:basedOn w:val="Normal"/>
    <w:next w:val="Normal"/>
    <w:qFormat/>
    <w:pPr>
      <w:spacing w:after="60" w:line="280" w:lineRule="atLeast"/>
      <w:jc w:val="center"/>
      <w:outlineLvl w:val="1"/>
    </w:pPr>
    <w:rPr>
      <w:i/>
      <w:spacing w:val="4"/>
      <w:sz w:val="28"/>
    </w:rPr>
  </w:style>
  <w:style w:type="paragraph" w:customStyle="1" w:styleId="Tabletext">
    <w:name w:val="Table text"/>
    <w:basedOn w:val="Normal"/>
    <w:rPr>
      <w:rFonts w:ascii="Arial Narrow" w:hAnsi="Arial Narrow"/>
    </w:rPr>
  </w:style>
  <w:style w:type="paragraph" w:customStyle="1" w:styleId="TableHeading">
    <w:name w:val="Table Heading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000000"/>
    </w:pPr>
    <w:rPr>
      <w:rFonts w:ascii="Arial Narrow" w:hAnsi="Arial Narrow"/>
      <w:b/>
    </w:rPr>
  </w:style>
  <w:style w:type="paragraph" w:styleId="FootnoteText">
    <w:name w:val="footnote text"/>
    <w:basedOn w:val="Normal"/>
    <w:semiHidden/>
    <w:rPr>
      <w:sz w:val="16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771C"/>
    <w:rPr>
      <w:rFonts w:ascii="Tahoma" w:hAnsi="Tahoma" w:cs="Tahoma"/>
      <w:sz w:val="16"/>
      <w:szCs w:val="16"/>
    </w:rPr>
  </w:style>
  <w:style w:type="character" w:styleId="Hyperlink">
    <w:name w:val="Hyperlink"/>
    <w:rsid w:val="00F429A7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i/>
      <w:color w:val="808080"/>
    </w:rPr>
  </w:style>
  <w:style w:type="paragraph" w:customStyle="1" w:styleId="Bulletlast">
    <w:name w:val="Bullet last"/>
    <w:basedOn w:val="Bulletfirst"/>
    <w:next w:val="Normal"/>
    <w:autoRedefine/>
    <w:pPr>
      <w:numPr>
        <w:numId w:val="29"/>
      </w:numPr>
      <w:tabs>
        <w:tab w:val="clear" w:pos="360"/>
      </w:tabs>
      <w:spacing w:before="0" w:after="120"/>
      <w:ind w:left="567" w:hanging="567"/>
    </w:pPr>
  </w:style>
  <w:style w:type="paragraph" w:customStyle="1" w:styleId="Bulletfirst">
    <w:name w:val="Bullet first"/>
    <w:basedOn w:val="Normal"/>
    <w:next w:val="Normal"/>
    <w:autoRedefine/>
    <w:pPr>
      <w:numPr>
        <w:numId w:val="28"/>
      </w:numPr>
      <w:spacing w:before="120"/>
    </w:pPr>
  </w:style>
  <w:style w:type="paragraph" w:customStyle="1" w:styleId="Bullet">
    <w:name w:val="Bullet"/>
    <w:basedOn w:val="Normal"/>
    <w:autoRedefine/>
    <w:pPr>
      <w:numPr>
        <w:numId w:val="32"/>
      </w:numPr>
      <w:tabs>
        <w:tab w:val="clear" w:pos="567"/>
      </w:tabs>
    </w:pPr>
  </w:style>
  <w:style w:type="character" w:styleId="UnresolvedMention">
    <w:name w:val="Unresolved Mention"/>
    <w:uiPriority w:val="99"/>
    <w:semiHidden/>
    <w:unhideWhenUsed/>
    <w:rsid w:val="00F429A7"/>
    <w:rPr>
      <w:color w:val="808080"/>
      <w:shd w:val="clear" w:color="auto" w:fill="E6E6E6"/>
    </w:rPr>
  </w:style>
  <w:style w:type="character" w:customStyle="1" w:styleId="FooterChar">
    <w:name w:val="Footer Char"/>
    <w:link w:val="Footer"/>
    <w:uiPriority w:val="99"/>
    <w:rsid w:val="005B3D2B"/>
    <w:rPr>
      <w:rFonts w:ascii="Arial" w:hAnsi="Arial"/>
      <w:i/>
      <w:color w:val="808080"/>
      <w:spacing w:val="6"/>
      <w:sz w:val="18"/>
      <w:lang w:eastAsia="en-US"/>
    </w:rPr>
  </w:style>
  <w:style w:type="table" w:styleId="TableGrid">
    <w:name w:val="Table Grid"/>
    <w:basedOn w:val="TableNormal"/>
    <w:rsid w:val="001C14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10F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tp@citb.org.a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Other%20Documents\CITB%20proform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45B6E7-248B-47F7-A384-7A284C705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CITB proformas</Template>
  <TotalTime>252</TotalTime>
  <Pages>1</Pages>
  <Words>331</Words>
  <Characters>2619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FORM C</vt:lpstr>
    </vt:vector>
  </TitlesOfParts>
  <Company> </Company>
  <LinksUpToDate>false</LinksUpToDate>
  <CharactersWithSpaces>2945</CharactersWithSpaces>
  <SharedDoc>false</SharedDoc>
  <HLinks>
    <vt:vector size="6" baseType="variant">
      <vt:variant>
        <vt:i4>5701668</vt:i4>
      </vt:variant>
      <vt:variant>
        <vt:i4>0</vt:i4>
      </vt:variant>
      <vt:variant>
        <vt:i4>0</vt:i4>
      </vt:variant>
      <vt:variant>
        <vt:i4>5</vt:i4>
      </vt:variant>
      <vt:variant>
        <vt:lpwstr>mailto:citb@citb.org.au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C</dc:title>
  <dc:subject/>
  <dc:creator>David Bland</dc:creator>
  <cp:keywords/>
  <cp:lastModifiedBy>Lisa Fagan</cp:lastModifiedBy>
  <cp:revision>22</cp:revision>
  <cp:lastPrinted>2024-04-10T02:36:00Z</cp:lastPrinted>
  <dcterms:created xsi:type="dcterms:W3CDTF">2022-11-30T00:34:00Z</dcterms:created>
  <dcterms:modified xsi:type="dcterms:W3CDTF">2024-04-10T02:37:00Z</dcterms:modified>
</cp:coreProperties>
</file>